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9B684" w14:textId="77777777" w:rsidR="003C6FDB" w:rsidRDefault="003C6FDB" w:rsidP="003C6FDB">
      <w:pPr>
        <w:pStyle w:val="Rubrik1"/>
      </w:pPr>
      <w:r>
        <w:t>Beteendedagbok</w:t>
      </w:r>
      <w:r w:rsidR="00BE2438">
        <w:t xml:space="preserve"> för sömnkartläggning</w:t>
      </w:r>
    </w:p>
    <w:p w14:paraId="7F6BAD22" w14:textId="77777777" w:rsidR="00DF07A1" w:rsidRDefault="00DF07A1" w:rsidP="00DF07A1">
      <w:pPr>
        <w:pStyle w:val="Rubrik3"/>
      </w:pPr>
      <w:r>
        <w:t>Dina vanor</w:t>
      </w:r>
    </w:p>
    <w:p w14:paraId="60DDE09E" w14:textId="77777777" w:rsidR="003C6FDB" w:rsidRDefault="003C6FDB" w:rsidP="003C6FDB">
      <w:pPr>
        <w:pStyle w:val="NormalUmU"/>
      </w:pPr>
      <w:r w:rsidRPr="0084460A">
        <w:t xml:space="preserve">Fyll i </w:t>
      </w:r>
      <w:r>
        <w:t>punkt 1-</w:t>
      </w:r>
      <w:r w:rsidR="005B5482">
        <w:t>5</w:t>
      </w:r>
      <w:r>
        <w:t>, som handlar om dina vanor,</w:t>
      </w:r>
      <w:r w:rsidRPr="0084460A">
        <w:t xml:space="preserve"> </w:t>
      </w:r>
      <w:r>
        <w:t>varje kväll</w:t>
      </w:r>
      <w:r w:rsidRPr="0084460A">
        <w:t xml:space="preserve">. </w:t>
      </w:r>
      <w:r w:rsidR="00DF07A1">
        <w:t>På nästa sida finns punkt 7-11, som handlar om dina övningar och uppgifter.</w:t>
      </w:r>
    </w:p>
    <w:tbl>
      <w:tblPr>
        <w:tblStyle w:val="Tabellrutnt"/>
        <w:tblW w:w="13608" w:type="dxa"/>
        <w:tblLook w:val="04A0" w:firstRow="1" w:lastRow="0" w:firstColumn="1" w:lastColumn="0" w:noHBand="0" w:noVBand="1"/>
      </w:tblPr>
      <w:tblGrid>
        <w:gridCol w:w="6959"/>
        <w:gridCol w:w="949"/>
        <w:gridCol w:w="950"/>
        <w:gridCol w:w="950"/>
        <w:gridCol w:w="950"/>
        <w:gridCol w:w="950"/>
        <w:gridCol w:w="950"/>
        <w:gridCol w:w="950"/>
      </w:tblGrid>
      <w:tr w:rsidR="003C6FDB" w:rsidRPr="0084460A" w14:paraId="5F224991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3AFF0390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Vecka</w:t>
            </w:r>
            <w:r w:rsidRPr="0084460A">
              <w:rPr>
                <w:rFonts w:asciiTheme="minorHAnsi" w:hAnsiTheme="minorHAnsi"/>
              </w:rPr>
              <w:t>: måndag __/__</w:t>
            </w:r>
            <w:r>
              <w:rPr>
                <w:rFonts w:asciiTheme="minorHAnsi" w:hAnsiTheme="minorHAnsi"/>
              </w:rPr>
              <w:t xml:space="preserve"> till söndag __/__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14:paraId="64386FF2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Mån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42B7F70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Tis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3C4D46F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Ons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116A3FA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Tor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C9D9F30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Fre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5F0C776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Lör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120B73D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Sön</w:t>
            </w:r>
          </w:p>
        </w:tc>
      </w:tr>
      <w:tr w:rsidR="003C6FDB" w:rsidRPr="005B5482" w14:paraId="2CF673D0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416D3889" w14:textId="42E06763" w:rsidR="003C6FDB" w:rsidRPr="005B5482" w:rsidRDefault="00DF07A1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5B5482">
              <w:rPr>
                <w:rFonts w:asciiTheme="minorHAnsi" w:hAnsiTheme="minorHAnsi"/>
              </w:rPr>
              <w:t xml:space="preserve">Idag </w:t>
            </w:r>
            <w:r w:rsidR="005B5482" w:rsidRPr="005B5482">
              <w:rPr>
                <w:rFonts w:asciiTheme="minorHAnsi" w:hAnsiTheme="minorHAnsi"/>
              </w:rPr>
              <w:t>har jag druckit</w:t>
            </w:r>
            <w:r w:rsidR="006645B7">
              <w:rPr>
                <w:rFonts w:asciiTheme="minorHAnsi" w:hAnsiTheme="minorHAnsi"/>
              </w:rPr>
              <w:t xml:space="preserve"> </w:t>
            </w:r>
            <w:r w:rsidR="006645B7" w:rsidRPr="005B5482">
              <w:rPr>
                <w:rFonts w:asciiTheme="minorHAnsi" w:hAnsiTheme="minorHAnsi"/>
              </w:rPr>
              <w:t>__</w:t>
            </w:r>
            <w:r w:rsidR="006645B7">
              <w:rPr>
                <w:rFonts w:asciiTheme="minorHAnsi" w:hAnsiTheme="minorHAnsi"/>
              </w:rPr>
              <w:t xml:space="preserve"> </w:t>
            </w:r>
            <w:r w:rsidR="000541EB">
              <w:rPr>
                <w:rFonts w:asciiTheme="minorHAnsi" w:hAnsiTheme="minorHAnsi"/>
              </w:rPr>
              <w:t xml:space="preserve">koppar </w:t>
            </w:r>
            <w:r w:rsidR="005B5482" w:rsidRPr="005B5482">
              <w:rPr>
                <w:rFonts w:asciiTheme="minorHAnsi" w:hAnsiTheme="minorHAnsi"/>
              </w:rPr>
              <w:t>kaffe</w:t>
            </w:r>
            <w:r w:rsidR="000541E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49" w:type="dxa"/>
          </w:tcPr>
          <w:p w14:paraId="161EC48D" w14:textId="77777777" w:rsidR="003C6FDB" w:rsidRPr="005B5482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35671477" w14:textId="77777777" w:rsidR="003C6FDB" w:rsidRPr="005B5482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E88D865" w14:textId="77777777" w:rsidR="003C6FDB" w:rsidRPr="005B5482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72E27940" w14:textId="77777777" w:rsidR="003C6FDB" w:rsidRPr="005B5482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75526EED" w14:textId="77777777" w:rsidR="003C6FDB" w:rsidRPr="005B5482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767682D7" w14:textId="77777777" w:rsidR="003C6FDB" w:rsidRPr="005B5482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3B865EFA" w14:textId="77777777" w:rsidR="003C6FDB" w:rsidRPr="005B5482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5B5482" w:rsidRPr="005B5482" w14:paraId="65EE1A7F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05C5C7FC" w14:textId="6BD39091" w:rsidR="005B5482" w:rsidRPr="005B5482" w:rsidRDefault="005B5482" w:rsidP="006645B7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5B5482">
              <w:rPr>
                <w:rFonts w:asciiTheme="minorHAnsi" w:hAnsiTheme="minorHAnsi"/>
              </w:rPr>
              <w:t>Idag har jag druckit __</w:t>
            </w:r>
            <w:r w:rsidR="006645B7">
              <w:rPr>
                <w:rFonts w:asciiTheme="minorHAnsi" w:hAnsiTheme="minorHAnsi"/>
              </w:rPr>
              <w:t xml:space="preserve"> </w:t>
            </w:r>
            <w:r w:rsidR="000541EB" w:rsidRPr="006645B7">
              <w:rPr>
                <w:rFonts w:asciiTheme="minorHAnsi" w:hAnsiTheme="minorHAnsi"/>
              </w:rPr>
              <w:t>dl</w:t>
            </w:r>
            <w:r w:rsidRPr="005B5482">
              <w:rPr>
                <w:rFonts w:asciiTheme="minorHAnsi" w:hAnsiTheme="minorHAnsi"/>
              </w:rPr>
              <w:t xml:space="preserve"> av ann</w:t>
            </w:r>
            <w:r>
              <w:rPr>
                <w:rFonts w:asciiTheme="minorHAnsi" w:hAnsiTheme="minorHAnsi"/>
              </w:rPr>
              <w:t>an dryck som innehåller koffein</w:t>
            </w:r>
            <w:r w:rsidR="006645B7">
              <w:rPr>
                <w:rFonts w:asciiTheme="minorHAnsi" w:hAnsiTheme="minorHAnsi"/>
              </w:rPr>
              <w:t>, exempelvis te, cola, energidryck</w:t>
            </w:r>
          </w:p>
        </w:tc>
        <w:tc>
          <w:tcPr>
            <w:tcW w:w="949" w:type="dxa"/>
          </w:tcPr>
          <w:p w14:paraId="0F95C4B9" w14:textId="77777777" w:rsidR="005B5482" w:rsidRPr="005B5482" w:rsidRDefault="005B5482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7FA8AD31" w14:textId="77777777" w:rsidR="005B5482" w:rsidRPr="005B5482" w:rsidRDefault="005B5482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050935A7" w14:textId="77777777" w:rsidR="005B5482" w:rsidRPr="005B5482" w:rsidRDefault="005B5482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D5BFD17" w14:textId="77777777" w:rsidR="005B5482" w:rsidRPr="005B5482" w:rsidRDefault="005B5482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5D0948C0" w14:textId="77777777" w:rsidR="005B5482" w:rsidRPr="005B5482" w:rsidRDefault="005B5482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838CF15" w14:textId="77777777" w:rsidR="005B5482" w:rsidRPr="005B5482" w:rsidRDefault="005B5482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66D3098" w14:textId="77777777" w:rsidR="005B5482" w:rsidRPr="005B5482" w:rsidRDefault="005B5482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3C6FDB" w:rsidRPr="0084460A" w14:paraId="1BA4D85F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7A7B6DD3" w14:textId="6349E187" w:rsidR="003C6FDB" w:rsidRPr="00614C02" w:rsidRDefault="00DF07A1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614C02">
              <w:rPr>
                <w:rFonts w:asciiTheme="minorHAnsi" w:hAnsiTheme="minorHAnsi"/>
              </w:rPr>
              <w:t xml:space="preserve">Idag har jag druckit __ </w:t>
            </w:r>
            <w:r w:rsidR="000541EB" w:rsidRPr="00614C02">
              <w:rPr>
                <w:rFonts w:asciiTheme="minorHAnsi" w:hAnsiTheme="minorHAnsi"/>
              </w:rPr>
              <w:t>dl</w:t>
            </w:r>
            <w:r w:rsidRPr="00614C02">
              <w:rPr>
                <w:rFonts w:asciiTheme="minorHAnsi" w:hAnsiTheme="minorHAnsi"/>
              </w:rPr>
              <w:t xml:space="preserve"> __ (typ av alkohol)</w:t>
            </w:r>
          </w:p>
        </w:tc>
        <w:tc>
          <w:tcPr>
            <w:tcW w:w="949" w:type="dxa"/>
          </w:tcPr>
          <w:p w14:paraId="6C3122DF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3413C285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751A2561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0718FBDE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6483306A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17E53843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FAC2F71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3C6FDB" w:rsidRPr="0084460A" w14:paraId="1C9E88AA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1E0D7195" w14:textId="77777777" w:rsidR="003C6FDB" w:rsidRPr="00BC71BB" w:rsidRDefault="00DF07A1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Jag har varit fysiskt aktiv under __ minuter</w:t>
            </w:r>
          </w:p>
        </w:tc>
        <w:tc>
          <w:tcPr>
            <w:tcW w:w="949" w:type="dxa"/>
          </w:tcPr>
          <w:p w14:paraId="04CB1608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7E18ED85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1D5D0580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14A8AE7C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263A7A41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2C70D3BA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7F773E50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3C6FDB" w:rsidRPr="0084460A" w14:paraId="2E8F34E8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08ED9024" w14:textId="77777777" w:rsidR="003C6FDB" w:rsidRPr="00BC71BB" w:rsidRDefault="003C6FDB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Jag </w:t>
            </w:r>
            <w:r w:rsidR="00DF07A1">
              <w:rPr>
                <w:rFonts w:asciiTheme="minorHAnsi" w:hAnsiTheme="minorHAnsi"/>
              </w:rPr>
              <w:t>har varit utomhus i dagsljus mellan kl. __ och kl. __</w:t>
            </w:r>
          </w:p>
        </w:tc>
        <w:tc>
          <w:tcPr>
            <w:tcW w:w="949" w:type="dxa"/>
          </w:tcPr>
          <w:p w14:paraId="1CBF7944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789BE46A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0F96B7FD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241D1398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0A8567EB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3AF0509A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3051008F" w14:textId="77777777" w:rsidR="003C6FDB" w:rsidRPr="00BC71BB" w:rsidRDefault="003C6FDB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</w:tbl>
    <w:p w14:paraId="20B9D008" w14:textId="0B048D7B" w:rsidR="003C6FDB" w:rsidRDefault="003C6FDB" w:rsidP="003C6FDB">
      <w:bookmarkStart w:id="0" w:name="_GoBack"/>
      <w:bookmarkEnd w:id="0"/>
      <w:r>
        <w:br w:type="page"/>
      </w:r>
    </w:p>
    <w:p w14:paraId="136E7F74" w14:textId="77777777" w:rsidR="00BE2438" w:rsidRDefault="00BE2438" w:rsidP="00BE2438">
      <w:pPr>
        <w:pStyle w:val="Rubrik1"/>
      </w:pPr>
      <w:r>
        <w:lastRenderedPageBreak/>
        <w:t>Beteendedagbok för sömnkartläggning</w:t>
      </w:r>
    </w:p>
    <w:p w14:paraId="111C2FA1" w14:textId="77777777" w:rsidR="00DF07A1" w:rsidRDefault="00DF07A1" w:rsidP="00DF07A1">
      <w:pPr>
        <w:pStyle w:val="Rubrik3"/>
      </w:pPr>
      <w:r>
        <w:t>Dina övningar och uppgifter</w:t>
      </w:r>
    </w:p>
    <w:p w14:paraId="015BE698" w14:textId="77777777" w:rsidR="00DF07A1" w:rsidRDefault="00DF07A1" w:rsidP="00DF07A1">
      <w:pPr>
        <w:pStyle w:val="NormalUmU"/>
      </w:pPr>
      <w:r w:rsidRPr="003C6FDB">
        <w:t xml:space="preserve">Fyll i </w:t>
      </w:r>
      <w:r>
        <w:t>p</w:t>
      </w:r>
      <w:r w:rsidR="005B5482">
        <w:t>unkt 6</w:t>
      </w:r>
      <w:r>
        <w:t>-1</w:t>
      </w:r>
      <w:r w:rsidR="005B5482">
        <w:t>0</w:t>
      </w:r>
      <w:r w:rsidRPr="003C6FDB">
        <w:t>, som handlar om dina övningar och uppgifter, när de är aktuella. Du kan sätta kryss</w:t>
      </w:r>
      <w:r>
        <w:t xml:space="preserve"> i </w:t>
      </w:r>
      <w:r w:rsidR="005B5482">
        <w:t xml:space="preserve">aktuell </w:t>
      </w:r>
      <w:r>
        <w:t>dags ruta eller</w:t>
      </w:r>
      <w:r w:rsidRPr="003C6FDB">
        <w:t xml:space="preserve"> skriva hur många gånger du gjort en viss övning. </w:t>
      </w:r>
      <w:r w:rsidR="005B5482">
        <w:t>Om du har satt ett eget mål, s</w:t>
      </w:r>
      <w:r w:rsidRPr="003C6FDB">
        <w:t xml:space="preserve">kriv </w:t>
      </w:r>
      <w:r w:rsidR="005B5482">
        <w:t>vilket det är</w:t>
      </w:r>
      <w:r w:rsidRPr="003C6FDB">
        <w:t xml:space="preserve"> i ruta 1</w:t>
      </w:r>
      <w:r w:rsidR="005B5482">
        <w:t>1</w:t>
      </w:r>
      <w:r w:rsidRPr="003C6FDB">
        <w:t xml:space="preserve"> och </w:t>
      </w:r>
      <w:r>
        <w:t>fyll i på det sätt som passar för målet</w:t>
      </w:r>
      <w:r w:rsidR="005B5482">
        <w:t xml:space="preserve"> aktuell dags ruta</w:t>
      </w:r>
      <w:r w:rsidRPr="003C6FDB">
        <w:t>.</w:t>
      </w:r>
    </w:p>
    <w:tbl>
      <w:tblPr>
        <w:tblStyle w:val="Tabellrutnt"/>
        <w:tblW w:w="13608" w:type="dxa"/>
        <w:tblLook w:val="04A0" w:firstRow="1" w:lastRow="0" w:firstColumn="1" w:lastColumn="0" w:noHBand="0" w:noVBand="1"/>
      </w:tblPr>
      <w:tblGrid>
        <w:gridCol w:w="6959"/>
        <w:gridCol w:w="949"/>
        <w:gridCol w:w="950"/>
        <w:gridCol w:w="950"/>
        <w:gridCol w:w="950"/>
        <w:gridCol w:w="950"/>
        <w:gridCol w:w="950"/>
        <w:gridCol w:w="950"/>
      </w:tblGrid>
      <w:tr w:rsidR="00DF07A1" w:rsidRPr="0084460A" w14:paraId="6A199C89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3DAA040D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Vecka</w:t>
            </w:r>
            <w:r w:rsidRPr="0084460A">
              <w:rPr>
                <w:rFonts w:asciiTheme="minorHAnsi" w:hAnsiTheme="minorHAnsi"/>
              </w:rPr>
              <w:t>: måndag __/__</w:t>
            </w:r>
            <w:r>
              <w:rPr>
                <w:rFonts w:asciiTheme="minorHAnsi" w:hAnsiTheme="minorHAnsi"/>
              </w:rPr>
              <w:t xml:space="preserve"> till söndag __/__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14:paraId="3E6A2E5B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Mån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A8130E1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Tis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93CD6B9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Ons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E062669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Tor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CFC749E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Fre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C12AF82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Lör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3E3ED76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Sön</w:t>
            </w:r>
          </w:p>
        </w:tc>
      </w:tr>
      <w:tr w:rsidR="00DF07A1" w:rsidRPr="0084460A" w14:paraId="11F18520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73971759" w14:textId="77777777" w:rsidR="00DF07A1" w:rsidRPr="00BC71BB" w:rsidRDefault="005B5482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Tränat diafragmaandning</w:t>
            </w:r>
          </w:p>
        </w:tc>
        <w:tc>
          <w:tcPr>
            <w:tcW w:w="949" w:type="dxa"/>
          </w:tcPr>
          <w:p w14:paraId="06679A89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FA02E25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F171A02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44D8D07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6E281843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1337B090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5A7D3F48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DF07A1" w:rsidRPr="0084460A" w14:paraId="2BF58F2D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798CD98A" w14:textId="77777777" w:rsidR="00DF07A1" w:rsidRPr="00BC71BB" w:rsidRDefault="005B5482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Tränat snabbavspänning</w:t>
            </w:r>
          </w:p>
        </w:tc>
        <w:tc>
          <w:tcPr>
            <w:tcW w:w="949" w:type="dxa"/>
          </w:tcPr>
          <w:p w14:paraId="2B8276D3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7154183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157F15A9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76EAA6B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7B8CA348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5D610E3F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6F6C61EC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DF07A1" w:rsidRPr="0084460A" w14:paraId="7846E0D1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06826F51" w14:textId="77777777" w:rsidR="00DF07A1" w:rsidRPr="00BC71BB" w:rsidRDefault="005B5482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Övat medveten närvaro</w:t>
            </w:r>
          </w:p>
        </w:tc>
        <w:tc>
          <w:tcPr>
            <w:tcW w:w="949" w:type="dxa"/>
          </w:tcPr>
          <w:p w14:paraId="54F53238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5D94663C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2122E81C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532F4B9E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5874D73F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1572667A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60D220F2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DF07A1" w:rsidRPr="0084460A" w14:paraId="190969A4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522BAA43" w14:textId="77777777" w:rsidR="00DF07A1" w:rsidRPr="00BC71BB" w:rsidRDefault="005B5482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Gjort min kvällsrutin innan jag </w:t>
            </w:r>
            <w:r w:rsidR="00D110BB">
              <w:rPr>
                <w:rFonts w:asciiTheme="minorHAnsi" w:hAnsiTheme="minorHAnsi"/>
              </w:rPr>
              <w:t>lagt mig för natten</w:t>
            </w:r>
          </w:p>
        </w:tc>
        <w:tc>
          <w:tcPr>
            <w:tcW w:w="949" w:type="dxa"/>
          </w:tcPr>
          <w:p w14:paraId="702F9B63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6D691701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73A46CE2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05F20D1F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31EE0AD8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1422DD3C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188DF555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DF07A1" w:rsidRPr="0084460A" w14:paraId="0633DC84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19266F0E" w14:textId="0447595B" w:rsidR="00DF07A1" w:rsidRPr="002612FF" w:rsidRDefault="00D110BB" w:rsidP="00D110BB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612FF">
              <w:rPr>
                <w:rFonts w:asciiTheme="minorHAnsi" w:hAnsiTheme="minorHAnsi"/>
              </w:rPr>
              <w:t>Stigit upp igen en stund om jag inte kunde somna</w:t>
            </w:r>
          </w:p>
        </w:tc>
        <w:tc>
          <w:tcPr>
            <w:tcW w:w="949" w:type="dxa"/>
          </w:tcPr>
          <w:p w14:paraId="727F2195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1238457F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13CED010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0010AEC3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1B0D241E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622F4BFE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B83467C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DF07A1" w:rsidRPr="0084460A" w14:paraId="004DF925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0E9F62C9" w14:textId="77777777" w:rsidR="00DF07A1" w:rsidRPr="00BC71BB" w:rsidRDefault="00D110BB" w:rsidP="00D110BB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Eget mål denna vecka: </w:t>
            </w:r>
          </w:p>
        </w:tc>
        <w:tc>
          <w:tcPr>
            <w:tcW w:w="949" w:type="dxa"/>
          </w:tcPr>
          <w:p w14:paraId="139D80A7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1C5D5306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346C42D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0CE0D8A1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28E349A5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328CF86A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6522BA32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</w:tbl>
    <w:p w14:paraId="4A5B9FE9" w14:textId="77777777" w:rsidR="00DF07A1" w:rsidRPr="003C6FDB" w:rsidRDefault="00DF07A1" w:rsidP="003C6FDB"/>
    <w:sectPr w:rsidR="00DF07A1" w:rsidRPr="003C6FDB" w:rsidSect="003C6FDB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588" w:right="2211" w:bottom="1588" w:left="1701" w:header="680" w:footer="68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08AC41" w16cid:durableId="22EE2F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BD2DB" w14:textId="77777777" w:rsidR="001D514B" w:rsidRDefault="001D514B" w:rsidP="00190C50">
      <w:pPr>
        <w:spacing w:line="240" w:lineRule="auto"/>
      </w:pPr>
      <w:r>
        <w:separator/>
      </w:r>
    </w:p>
  </w:endnote>
  <w:endnote w:type="continuationSeparator" w:id="0">
    <w:p w14:paraId="0EF1D237" w14:textId="77777777" w:rsidR="001D514B" w:rsidRDefault="001D514B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94"/>
      <w:gridCol w:w="10149"/>
      <w:gridCol w:w="2594"/>
    </w:tblGrid>
    <w:tr w:rsidR="00CB705B" w14:paraId="5F395446" w14:textId="77777777" w:rsidTr="00462ACA">
      <w:trPr>
        <w:trHeight w:val="426"/>
      </w:trPr>
      <w:tc>
        <w:tcPr>
          <w:tcW w:w="1752" w:type="dxa"/>
          <w:vAlign w:val="bottom"/>
        </w:tcPr>
        <w:p w14:paraId="4223E864" w14:textId="77777777" w:rsidR="00CB705B" w:rsidRDefault="00CB705B" w:rsidP="00A8790F">
          <w:pPr>
            <w:pStyle w:val="Sidhuvud"/>
          </w:pPr>
        </w:p>
      </w:tc>
      <w:tc>
        <w:tcPr>
          <w:tcW w:w="6854" w:type="dxa"/>
          <w:vAlign w:val="bottom"/>
        </w:tcPr>
        <w:p w14:paraId="76970D61" w14:textId="77777777" w:rsidR="00CB705B" w:rsidRDefault="003C6FDB" w:rsidP="00A8790F">
          <w:pPr>
            <w:pStyle w:val="Sidhuvud"/>
            <w:spacing w:before="40"/>
            <w:jc w:val="center"/>
          </w:pPr>
          <w:r>
            <w:t>Studentcentrum/Studenthälsan</w:t>
          </w:r>
          <w:r w:rsidR="00A8790F">
            <w:t> 901 87 Umeå www.umu.se</w:t>
          </w:r>
        </w:p>
      </w:tc>
      <w:tc>
        <w:tcPr>
          <w:tcW w:w="1752" w:type="dxa"/>
          <w:vAlign w:val="bottom"/>
        </w:tcPr>
        <w:p w14:paraId="1BE94644" w14:textId="77777777" w:rsidR="00CB705B" w:rsidRDefault="00CB705B" w:rsidP="00A8790F">
          <w:pPr>
            <w:pStyle w:val="Sidhuvud"/>
            <w:jc w:val="right"/>
          </w:pPr>
          <w:r>
            <w:t xml:space="preserve"> </w:t>
          </w:r>
        </w:p>
      </w:tc>
    </w:tr>
  </w:tbl>
  <w:p w14:paraId="3562FCC3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462ACA" w14:paraId="543F67F9" w14:textId="77777777" w:rsidTr="008B2776">
      <w:trPr>
        <w:trHeight w:val="426"/>
      </w:trPr>
      <w:tc>
        <w:tcPr>
          <w:tcW w:w="1752" w:type="dxa"/>
          <w:vAlign w:val="bottom"/>
        </w:tcPr>
        <w:p w14:paraId="46513AE8" w14:textId="77777777" w:rsidR="00462ACA" w:rsidRDefault="00462ACA" w:rsidP="00462ACA">
          <w:pPr>
            <w:pStyle w:val="Sidhuvud"/>
          </w:pPr>
        </w:p>
      </w:tc>
      <w:tc>
        <w:tcPr>
          <w:tcW w:w="6854" w:type="dxa"/>
          <w:vAlign w:val="bottom"/>
        </w:tcPr>
        <w:p w14:paraId="354DA136" w14:textId="77777777" w:rsidR="00462ACA" w:rsidRDefault="00462ACA" w:rsidP="00462ACA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7E2E60AA" w14:textId="77777777" w:rsidR="00462ACA" w:rsidRDefault="00462ACA" w:rsidP="00462ACA">
          <w:pPr>
            <w:pStyle w:val="Sidhuvud"/>
            <w:jc w:val="right"/>
          </w:pPr>
          <w:r>
            <w:t xml:space="preserve"> </w:t>
          </w:r>
        </w:p>
      </w:tc>
    </w:tr>
  </w:tbl>
  <w:p w14:paraId="1F848C02" w14:textId="77777777" w:rsidR="00546880" w:rsidRPr="00801F09" w:rsidRDefault="00546880" w:rsidP="00801F09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7CB64" w14:textId="77777777" w:rsidR="001D514B" w:rsidRDefault="001D514B" w:rsidP="00190C50">
      <w:pPr>
        <w:spacing w:line="240" w:lineRule="auto"/>
      </w:pPr>
      <w:r>
        <w:separator/>
      </w:r>
    </w:p>
  </w:footnote>
  <w:footnote w:type="continuationSeparator" w:id="0">
    <w:p w14:paraId="13E090E6" w14:textId="77777777" w:rsidR="001D514B" w:rsidRDefault="001D514B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89"/>
      <w:gridCol w:w="5090"/>
      <w:gridCol w:w="5090"/>
    </w:tblGrid>
    <w:tr w:rsidR="00D110BB" w14:paraId="12A065EC" w14:textId="77777777" w:rsidTr="00632E39">
      <w:trPr>
        <w:trHeight w:val="426"/>
      </w:trPr>
      <w:tc>
        <w:tcPr>
          <w:tcW w:w="3437" w:type="dxa"/>
        </w:tcPr>
        <w:p w14:paraId="5EBA960A" w14:textId="77777777" w:rsidR="00D110BB" w:rsidRDefault="00D110BB" w:rsidP="00D110BB">
          <w:pPr>
            <w:pStyle w:val="Sidhuvud"/>
          </w:pPr>
        </w:p>
      </w:tc>
      <w:tc>
        <w:tcPr>
          <w:tcW w:w="3438" w:type="dxa"/>
        </w:tcPr>
        <w:p w14:paraId="371AEC01" w14:textId="77777777" w:rsidR="00D110BB" w:rsidRDefault="00D110BB" w:rsidP="00D110BB">
          <w:pPr>
            <w:pStyle w:val="Sidhuvud"/>
            <w:spacing w:before="40"/>
            <w:jc w:val="center"/>
          </w:pPr>
          <w:r>
            <w:drawing>
              <wp:inline distT="0" distB="0" distL="0" distR="0" wp14:anchorId="0D14ACF2" wp14:editId="6D3B73FD">
                <wp:extent cx="1761254" cy="614181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1EDCAB32" w14:textId="4851779C" w:rsidR="00D110BB" w:rsidRDefault="00D110BB" w:rsidP="00D110BB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853ED5">
            <w:t>2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853ED5">
              <w:t>2</w:t>
            </w:r>
          </w:fldSimple>
          <w:r>
            <w:t xml:space="preserve">) </w:t>
          </w:r>
        </w:p>
      </w:tc>
    </w:tr>
  </w:tbl>
  <w:p w14:paraId="2E72D086" w14:textId="77777777" w:rsidR="00427F56" w:rsidRPr="00D110BB" w:rsidRDefault="00427F56" w:rsidP="00BE24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462ACA" w14:paraId="4DDDBFBB" w14:textId="77777777" w:rsidTr="008B2776">
      <w:trPr>
        <w:trHeight w:val="426"/>
      </w:trPr>
      <w:tc>
        <w:tcPr>
          <w:tcW w:w="3437" w:type="dxa"/>
        </w:tcPr>
        <w:p w14:paraId="3AC28C2D" w14:textId="77777777" w:rsidR="00462ACA" w:rsidRDefault="00462ACA" w:rsidP="00462ACA">
          <w:pPr>
            <w:pStyle w:val="Sidhuvud"/>
          </w:pPr>
          <w:r w:rsidRPr="002F104F">
            <w:t>Dokumenttyp</w:t>
          </w:r>
        </w:p>
        <w:p w14:paraId="54887695" w14:textId="77777777" w:rsidR="00462ACA" w:rsidRPr="002F104F" w:rsidRDefault="00462ACA" w:rsidP="00462ACA">
          <w:pPr>
            <w:pStyle w:val="Sidhuvud"/>
          </w:pPr>
        </w:p>
        <w:p w14:paraId="123A22F9" w14:textId="77777777" w:rsidR="00462ACA" w:rsidRPr="002F104F" w:rsidRDefault="00462ACA" w:rsidP="00462ACA">
          <w:pPr>
            <w:pStyle w:val="Sidhuvud"/>
          </w:pPr>
          <w:r w:rsidRPr="002F104F">
            <w:t>Namn/roll</w:t>
          </w:r>
        </w:p>
        <w:p w14:paraId="5B5C7310" w14:textId="77777777" w:rsidR="00462ACA" w:rsidRPr="002F104F" w:rsidRDefault="00462ACA" w:rsidP="00462ACA">
          <w:pPr>
            <w:pStyle w:val="Sidhuvud"/>
          </w:pPr>
          <w:r w:rsidRPr="002F104F">
            <w:t>namn.efternamn@umu.se</w:t>
          </w:r>
        </w:p>
        <w:p w14:paraId="04B70708" w14:textId="77777777" w:rsidR="00462ACA" w:rsidRPr="002F104F" w:rsidRDefault="00462ACA" w:rsidP="00462ACA">
          <w:pPr>
            <w:pStyle w:val="Sidhuvud"/>
          </w:pPr>
          <w:r w:rsidRPr="002F104F">
            <w:t>090-786 00 00</w:t>
          </w:r>
        </w:p>
        <w:p w14:paraId="7C9565B1" w14:textId="77777777" w:rsidR="00462ACA" w:rsidRPr="002F104F" w:rsidRDefault="00462ACA" w:rsidP="00462ACA">
          <w:pPr>
            <w:pStyle w:val="Sidhuvud"/>
          </w:pPr>
        </w:p>
        <w:p w14:paraId="0A6B2274" w14:textId="77777777" w:rsidR="00462ACA" w:rsidRDefault="00462ACA" w:rsidP="00462ACA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4B156606" w14:textId="77777777" w:rsidR="00462ACA" w:rsidRDefault="00462ACA" w:rsidP="00462ACA">
          <w:pPr>
            <w:pStyle w:val="Sidhuvud"/>
            <w:spacing w:before="40"/>
            <w:jc w:val="center"/>
          </w:pPr>
          <w:r>
            <w:drawing>
              <wp:inline distT="0" distB="0" distL="0" distR="0" wp14:anchorId="7CF2B495" wp14:editId="0606A90D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0EF7E2A1" w14:textId="77777777" w:rsidR="00462ACA" w:rsidRDefault="00462ACA" w:rsidP="00462ACA">
          <w:pPr>
            <w:pStyle w:val="Sidhuvud"/>
            <w:jc w:val="right"/>
          </w:pPr>
          <w:r>
            <w:t>Datum</w:t>
          </w:r>
        </w:p>
        <w:p w14:paraId="56BDE3EC" w14:textId="77777777" w:rsidR="00462ACA" w:rsidRDefault="00462ACA" w:rsidP="00462ACA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4A0964">
            <w:t>1</w:t>
          </w:r>
          <w:r w:rsidRPr="00546880">
            <w:fldChar w:fldCharType="end"/>
          </w:r>
          <w:r>
            <w:t xml:space="preserve"> (</w:t>
          </w:r>
          <w:r w:rsidR="00853ED5">
            <w:fldChar w:fldCharType="begin"/>
          </w:r>
          <w:r w:rsidR="00853ED5">
            <w:instrText>NUMPAGES  \* Arabic  \* MERGEFORMAT</w:instrText>
          </w:r>
          <w:r w:rsidR="00853ED5">
            <w:fldChar w:fldCharType="separate"/>
          </w:r>
          <w:r w:rsidR="003C6FDB">
            <w:t>1</w:t>
          </w:r>
          <w:r w:rsidR="00853ED5">
            <w:fldChar w:fldCharType="end"/>
          </w:r>
          <w:r>
            <w:t xml:space="preserve">) </w:t>
          </w:r>
        </w:p>
      </w:tc>
    </w:tr>
  </w:tbl>
  <w:p w14:paraId="4F115175" w14:textId="77777777" w:rsidR="00427F56" w:rsidRPr="00427F56" w:rsidRDefault="00427F56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3.25pt;height:63.75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E2476"/>
    <w:multiLevelType w:val="hybridMultilevel"/>
    <w:tmpl w:val="226E4A7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6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7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0"/>
  </w:num>
  <w:num w:numId="9">
    <w:abstractNumId w:val="11"/>
  </w:num>
  <w:num w:numId="10">
    <w:abstractNumId w:val="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DB"/>
    <w:rsid w:val="00022CEE"/>
    <w:rsid w:val="0002598E"/>
    <w:rsid w:val="000365B4"/>
    <w:rsid w:val="00040301"/>
    <w:rsid w:val="000438CB"/>
    <w:rsid w:val="000541EB"/>
    <w:rsid w:val="00074F1D"/>
    <w:rsid w:val="00091AD5"/>
    <w:rsid w:val="000972BF"/>
    <w:rsid w:val="000B5233"/>
    <w:rsid w:val="000B57FA"/>
    <w:rsid w:val="000C1302"/>
    <w:rsid w:val="000C4CDC"/>
    <w:rsid w:val="000E14EA"/>
    <w:rsid w:val="000E49A7"/>
    <w:rsid w:val="000E7725"/>
    <w:rsid w:val="000F2DC6"/>
    <w:rsid w:val="00112353"/>
    <w:rsid w:val="00120BBE"/>
    <w:rsid w:val="00123F5D"/>
    <w:rsid w:val="001306A0"/>
    <w:rsid w:val="001703BF"/>
    <w:rsid w:val="00190C50"/>
    <w:rsid w:val="001D514B"/>
    <w:rsid w:val="002148F6"/>
    <w:rsid w:val="002231C8"/>
    <w:rsid w:val="00231104"/>
    <w:rsid w:val="00232749"/>
    <w:rsid w:val="00234EA6"/>
    <w:rsid w:val="00241369"/>
    <w:rsid w:val="002519DB"/>
    <w:rsid w:val="00253AFF"/>
    <w:rsid w:val="002612FF"/>
    <w:rsid w:val="002710E6"/>
    <w:rsid w:val="002743E9"/>
    <w:rsid w:val="0028246C"/>
    <w:rsid w:val="002861FA"/>
    <w:rsid w:val="002919E1"/>
    <w:rsid w:val="00293DD7"/>
    <w:rsid w:val="002B06BD"/>
    <w:rsid w:val="002C3E1B"/>
    <w:rsid w:val="002C6B62"/>
    <w:rsid w:val="002D5CE0"/>
    <w:rsid w:val="002F104F"/>
    <w:rsid w:val="002F3861"/>
    <w:rsid w:val="00300F86"/>
    <w:rsid w:val="0031302F"/>
    <w:rsid w:val="00314ACC"/>
    <w:rsid w:val="003165B3"/>
    <w:rsid w:val="00320BB4"/>
    <w:rsid w:val="00326F3D"/>
    <w:rsid w:val="00342672"/>
    <w:rsid w:val="00343CC4"/>
    <w:rsid w:val="0035470D"/>
    <w:rsid w:val="0037424A"/>
    <w:rsid w:val="00382A73"/>
    <w:rsid w:val="00397CDB"/>
    <w:rsid w:val="003A05FE"/>
    <w:rsid w:val="003A22F0"/>
    <w:rsid w:val="003A520D"/>
    <w:rsid w:val="003A53BF"/>
    <w:rsid w:val="003C6FDB"/>
    <w:rsid w:val="003D4F90"/>
    <w:rsid w:val="003E3385"/>
    <w:rsid w:val="003E5F14"/>
    <w:rsid w:val="003F6440"/>
    <w:rsid w:val="00401038"/>
    <w:rsid w:val="00411542"/>
    <w:rsid w:val="00415FF6"/>
    <w:rsid w:val="00420792"/>
    <w:rsid w:val="00422226"/>
    <w:rsid w:val="0042712B"/>
    <w:rsid w:val="00427F56"/>
    <w:rsid w:val="00462ACA"/>
    <w:rsid w:val="00475882"/>
    <w:rsid w:val="004837B1"/>
    <w:rsid w:val="004A0964"/>
    <w:rsid w:val="004A09E8"/>
    <w:rsid w:val="004A4CF0"/>
    <w:rsid w:val="004C1357"/>
    <w:rsid w:val="004D2A0E"/>
    <w:rsid w:val="004D4FB7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668B0"/>
    <w:rsid w:val="00582D90"/>
    <w:rsid w:val="005906DC"/>
    <w:rsid w:val="005B5482"/>
    <w:rsid w:val="005C2938"/>
    <w:rsid w:val="005C540D"/>
    <w:rsid w:val="005E30B9"/>
    <w:rsid w:val="005F152C"/>
    <w:rsid w:val="0060153B"/>
    <w:rsid w:val="00605403"/>
    <w:rsid w:val="00614C02"/>
    <w:rsid w:val="006315D7"/>
    <w:rsid w:val="006339E7"/>
    <w:rsid w:val="00637AD4"/>
    <w:rsid w:val="0064791A"/>
    <w:rsid w:val="006631D4"/>
    <w:rsid w:val="006645B7"/>
    <w:rsid w:val="0067375F"/>
    <w:rsid w:val="00674B19"/>
    <w:rsid w:val="00694CB2"/>
    <w:rsid w:val="006C2846"/>
    <w:rsid w:val="006D2DA7"/>
    <w:rsid w:val="006E7C14"/>
    <w:rsid w:val="006F5914"/>
    <w:rsid w:val="00707887"/>
    <w:rsid w:val="007175E0"/>
    <w:rsid w:val="00721F2A"/>
    <w:rsid w:val="00756388"/>
    <w:rsid w:val="00757EBB"/>
    <w:rsid w:val="007677B7"/>
    <w:rsid w:val="00790DE9"/>
    <w:rsid w:val="00792503"/>
    <w:rsid w:val="007A02AB"/>
    <w:rsid w:val="007B3DAB"/>
    <w:rsid w:val="007B47F4"/>
    <w:rsid w:val="007B543B"/>
    <w:rsid w:val="007C5FEF"/>
    <w:rsid w:val="00801F09"/>
    <w:rsid w:val="0080309B"/>
    <w:rsid w:val="00803482"/>
    <w:rsid w:val="00830A70"/>
    <w:rsid w:val="00853894"/>
    <w:rsid w:val="00853ED5"/>
    <w:rsid w:val="00880C1E"/>
    <w:rsid w:val="00891619"/>
    <w:rsid w:val="008972D2"/>
    <w:rsid w:val="008A5676"/>
    <w:rsid w:val="008D48B5"/>
    <w:rsid w:val="00900BBA"/>
    <w:rsid w:val="00905A45"/>
    <w:rsid w:val="00907036"/>
    <w:rsid w:val="009134A3"/>
    <w:rsid w:val="00961561"/>
    <w:rsid w:val="00966CCC"/>
    <w:rsid w:val="00981761"/>
    <w:rsid w:val="009858C3"/>
    <w:rsid w:val="00993BD0"/>
    <w:rsid w:val="009A615A"/>
    <w:rsid w:val="009C77F0"/>
    <w:rsid w:val="009E3549"/>
    <w:rsid w:val="009E6779"/>
    <w:rsid w:val="009F3E95"/>
    <w:rsid w:val="00A01592"/>
    <w:rsid w:val="00A0215C"/>
    <w:rsid w:val="00A300D2"/>
    <w:rsid w:val="00A37A46"/>
    <w:rsid w:val="00A45AA1"/>
    <w:rsid w:val="00A46220"/>
    <w:rsid w:val="00A53E0B"/>
    <w:rsid w:val="00A54EBF"/>
    <w:rsid w:val="00A81710"/>
    <w:rsid w:val="00A8790F"/>
    <w:rsid w:val="00A95D9B"/>
    <w:rsid w:val="00AA1068"/>
    <w:rsid w:val="00AA1E4E"/>
    <w:rsid w:val="00AE0745"/>
    <w:rsid w:val="00AE3F3C"/>
    <w:rsid w:val="00AF10ED"/>
    <w:rsid w:val="00AF43CB"/>
    <w:rsid w:val="00B23DE6"/>
    <w:rsid w:val="00B41E11"/>
    <w:rsid w:val="00B4202B"/>
    <w:rsid w:val="00B42DB4"/>
    <w:rsid w:val="00B8715F"/>
    <w:rsid w:val="00B902BC"/>
    <w:rsid w:val="00B92795"/>
    <w:rsid w:val="00B928F3"/>
    <w:rsid w:val="00BB0027"/>
    <w:rsid w:val="00BD33C3"/>
    <w:rsid w:val="00BE238C"/>
    <w:rsid w:val="00BE2438"/>
    <w:rsid w:val="00BF2DB9"/>
    <w:rsid w:val="00BF413F"/>
    <w:rsid w:val="00C047D7"/>
    <w:rsid w:val="00C1676B"/>
    <w:rsid w:val="00C23067"/>
    <w:rsid w:val="00C233BB"/>
    <w:rsid w:val="00C43500"/>
    <w:rsid w:val="00C65FC8"/>
    <w:rsid w:val="00C81B55"/>
    <w:rsid w:val="00CA78BF"/>
    <w:rsid w:val="00CB705B"/>
    <w:rsid w:val="00CD3668"/>
    <w:rsid w:val="00CF5451"/>
    <w:rsid w:val="00D06E18"/>
    <w:rsid w:val="00D07521"/>
    <w:rsid w:val="00D110BB"/>
    <w:rsid w:val="00D16E62"/>
    <w:rsid w:val="00D21F8E"/>
    <w:rsid w:val="00D22D49"/>
    <w:rsid w:val="00D2488E"/>
    <w:rsid w:val="00D31071"/>
    <w:rsid w:val="00D43B89"/>
    <w:rsid w:val="00D87508"/>
    <w:rsid w:val="00D94FF2"/>
    <w:rsid w:val="00DB62E6"/>
    <w:rsid w:val="00DD155C"/>
    <w:rsid w:val="00DD4BFA"/>
    <w:rsid w:val="00DF07A1"/>
    <w:rsid w:val="00DF3D9D"/>
    <w:rsid w:val="00DF4057"/>
    <w:rsid w:val="00E01ABB"/>
    <w:rsid w:val="00E0676E"/>
    <w:rsid w:val="00E26435"/>
    <w:rsid w:val="00E30FE6"/>
    <w:rsid w:val="00E31D6F"/>
    <w:rsid w:val="00E57EB9"/>
    <w:rsid w:val="00E60E41"/>
    <w:rsid w:val="00E66823"/>
    <w:rsid w:val="00E91E30"/>
    <w:rsid w:val="00EA593C"/>
    <w:rsid w:val="00EC3E1E"/>
    <w:rsid w:val="00ED450F"/>
    <w:rsid w:val="00F05B6F"/>
    <w:rsid w:val="00F31BC4"/>
    <w:rsid w:val="00F36CA7"/>
    <w:rsid w:val="00F44871"/>
    <w:rsid w:val="00F4790F"/>
    <w:rsid w:val="00F62FC4"/>
    <w:rsid w:val="00F9213E"/>
    <w:rsid w:val="00F94541"/>
    <w:rsid w:val="00FB49F5"/>
    <w:rsid w:val="00FC19C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900102"/>
  <w15:docId w15:val="{5A739016-764B-4859-AB28-B2F26F81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6FDB"/>
  </w:style>
  <w:style w:type="paragraph" w:styleId="Rubrik1">
    <w:name w:val="heading 1"/>
    <w:basedOn w:val="Normal"/>
    <w:next w:val="Normal"/>
    <w:link w:val="Rubrik1Char"/>
    <w:qFormat/>
    <w:rsid w:val="00300F86"/>
    <w:pPr>
      <w:keepNext/>
      <w:spacing w:before="260" w:after="260" w:line="440" w:lineRule="exact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4D4FB7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00F86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4D4FB7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customStyle="1" w:styleId="NormalUmU">
    <w:name w:val="Normal UmU"/>
    <w:qFormat/>
    <w:rsid w:val="00AE0745"/>
    <w:pPr>
      <w:spacing w:after="260"/>
    </w:pPr>
  </w:style>
  <w:style w:type="character" w:styleId="Kommentarsreferens">
    <w:name w:val="annotation reference"/>
    <w:basedOn w:val="Standardstycketeckensnitt"/>
    <w:semiHidden/>
    <w:unhideWhenUsed/>
    <w:rsid w:val="005B5482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5B5482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5B548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5B548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5B5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%20Office\Templates\umu\Svenska\Brev%20umu%20SE%20v01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C0B0-41AC-4BB9-84A3-CF41D8FA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umu SE v01</Template>
  <TotalTime>0</TotalTime>
  <Pages>2</Pages>
  <Words>198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Beteendedagbok för sömnkartläggning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Beteendedagbok för sömnkartläggning</dc:title>
  <dc:subject>sömn</dc:subject>
  <dc:creator>Studentcentrum/Studenthälsan</dc:creator>
  <cp:keywords>sömn;vanor;kartläggning;beteenden;sömnproblem;sömnbrist;sömnbesvär</cp:keywords>
  <cp:lastModifiedBy>Annica Höglund</cp:lastModifiedBy>
  <cp:revision>2</cp:revision>
  <dcterms:created xsi:type="dcterms:W3CDTF">2020-09-07T13:07:00Z</dcterms:created>
  <dcterms:modified xsi:type="dcterms:W3CDTF">2020-09-07T13:07:00Z</dcterms:modified>
</cp:coreProperties>
</file>