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12A2" w14:textId="77777777" w:rsidR="00DD0F12" w:rsidRPr="00950319" w:rsidRDefault="00DD0F12" w:rsidP="00B44AD7">
      <w:pPr>
        <w:pStyle w:val="NormalUmU"/>
        <w:rPr>
          <w:rFonts w:ascii="Times New Roman" w:hAnsi="Times New Roman"/>
          <w:sz w:val="40"/>
        </w:rPr>
      </w:pPr>
      <w:r w:rsidRPr="00950319">
        <w:rPr>
          <w:rFonts w:ascii="Times New Roman" w:hAnsi="Times New Roman"/>
          <w:sz w:val="40"/>
        </w:rPr>
        <w:t>Utvecklingsmedel för samverkan</w:t>
      </w:r>
    </w:p>
    <w:p w14:paraId="21734221" w14:textId="756888EF" w:rsidR="008B54B8" w:rsidRDefault="00BE0DA7" w:rsidP="008B54B8">
      <w:pPr>
        <w:pStyle w:val="NormalUm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8B54B8" w:rsidRPr="00433820">
        <w:rPr>
          <w:rFonts w:ascii="Times New Roman" w:hAnsi="Times New Roman"/>
          <w:b/>
        </w:rPr>
        <w:t xml:space="preserve">I samband med </w:t>
      </w:r>
      <w:r w:rsidR="0028077F">
        <w:rPr>
          <w:rFonts w:ascii="Times New Roman" w:hAnsi="Times New Roman"/>
          <w:b/>
        </w:rPr>
        <w:t>Umeå universitet och Umeå kommuns</w:t>
      </w:r>
      <w:r w:rsidR="00AA42AB">
        <w:rPr>
          <w:rFonts w:ascii="Times New Roman" w:hAnsi="Times New Roman"/>
          <w:b/>
        </w:rPr>
        <w:t xml:space="preserve"> gemensamma partnerskapsdag på tema </w:t>
      </w:r>
      <w:r w:rsidR="00AA42AB" w:rsidRPr="00AF4D38">
        <w:rPr>
          <w:rFonts w:ascii="Times New Roman" w:hAnsi="Times New Roman"/>
          <w:b/>
          <w:i/>
          <w:iCs/>
        </w:rPr>
        <w:t>Samhäll</w:t>
      </w:r>
      <w:r w:rsidR="0028077F" w:rsidRPr="00AF4D38">
        <w:rPr>
          <w:rFonts w:ascii="Times New Roman" w:hAnsi="Times New Roman"/>
          <w:b/>
          <w:i/>
          <w:iCs/>
        </w:rPr>
        <w:t>sskydd och säkerhet</w:t>
      </w:r>
      <w:r w:rsidR="008B54B8" w:rsidRPr="00433820">
        <w:rPr>
          <w:rFonts w:ascii="Times New Roman" w:hAnsi="Times New Roman"/>
          <w:b/>
        </w:rPr>
        <w:t xml:space="preserve"> den </w:t>
      </w:r>
      <w:r w:rsidR="0028077F">
        <w:rPr>
          <w:rFonts w:ascii="Times New Roman" w:hAnsi="Times New Roman"/>
          <w:b/>
        </w:rPr>
        <w:t>26 september</w:t>
      </w:r>
      <w:r w:rsidR="008B54B8">
        <w:rPr>
          <w:rFonts w:ascii="Times New Roman" w:hAnsi="Times New Roman"/>
          <w:b/>
        </w:rPr>
        <w:t xml:space="preserve"> 2024</w:t>
      </w:r>
      <w:r w:rsidR="008B54B8" w:rsidRPr="00433820">
        <w:rPr>
          <w:rFonts w:ascii="Times New Roman" w:hAnsi="Times New Roman"/>
          <w:b/>
        </w:rPr>
        <w:t xml:space="preserve"> utlyser Enheten för forskningsstöd och samverkan utvecklingsmedel för samverkan</w:t>
      </w:r>
      <w:r w:rsidR="008B54B8" w:rsidRPr="00B34D2C">
        <w:rPr>
          <w:rFonts w:ascii="Times New Roman" w:hAnsi="Times New Roman"/>
          <w:b/>
        </w:rPr>
        <w:t>.</w:t>
      </w:r>
      <w:r w:rsidR="008B54B8" w:rsidRPr="00EE2471">
        <w:rPr>
          <w:rFonts w:ascii="Times New Roman" w:hAnsi="Times New Roman"/>
          <w:b/>
        </w:rPr>
        <w:t xml:space="preserve"> </w:t>
      </w:r>
      <w:r w:rsidR="008B54B8">
        <w:rPr>
          <w:rFonts w:ascii="Times New Roman" w:hAnsi="Times New Roman"/>
          <w:b/>
        </w:rPr>
        <w:t>Det här</w:t>
      </w:r>
      <w:r w:rsidR="008B54B8" w:rsidRPr="00EE2471">
        <w:rPr>
          <w:rFonts w:ascii="Times New Roman" w:hAnsi="Times New Roman"/>
          <w:b/>
        </w:rPr>
        <w:t xml:space="preserve"> är ett sätt att finansiera projekt som görs i samverkan mellan akademi och det omgivande samhället. </w:t>
      </w:r>
      <w:r w:rsidR="008B54B8">
        <w:rPr>
          <w:rFonts w:ascii="Times New Roman" w:hAnsi="Times New Roman"/>
          <w:b/>
        </w:rPr>
        <w:t xml:space="preserve">Utlysningen avser projekt som </w:t>
      </w:r>
      <w:r w:rsidR="008B54B8" w:rsidRPr="00C20556">
        <w:rPr>
          <w:rFonts w:ascii="Times New Roman" w:hAnsi="Times New Roman"/>
          <w:b/>
        </w:rPr>
        <w:t>tar sig an en konkret</w:t>
      </w:r>
      <w:r w:rsidR="008B54B8">
        <w:rPr>
          <w:rFonts w:ascii="Times New Roman" w:hAnsi="Times New Roman"/>
          <w:b/>
        </w:rPr>
        <w:t xml:space="preserve"> </w:t>
      </w:r>
      <w:r w:rsidR="008B54B8" w:rsidRPr="00C20556">
        <w:rPr>
          <w:rFonts w:ascii="Times New Roman" w:hAnsi="Times New Roman"/>
          <w:b/>
        </w:rPr>
        <w:t>samhällsutmaning med koppling till ett eller flera hållbarhetsmål inom Agenda 2030</w:t>
      </w:r>
      <w:r w:rsidR="008B54B8">
        <w:rPr>
          <w:rFonts w:ascii="Times New Roman" w:hAnsi="Times New Roman"/>
          <w:b/>
        </w:rPr>
        <w:t xml:space="preserve">. </w:t>
      </w:r>
      <w:r w:rsidR="008B54B8" w:rsidRPr="00C20556">
        <w:rPr>
          <w:rFonts w:ascii="Times New Roman" w:hAnsi="Times New Roman"/>
          <w:b/>
        </w:rPr>
        <w:t xml:space="preserve">Projektet bör vara utformat för att ligga till grund för en ansökan till en annan, större utlysning inom ett års tid. Stödets </w:t>
      </w:r>
      <w:r w:rsidR="008B54B8">
        <w:rPr>
          <w:rFonts w:ascii="Times New Roman" w:hAnsi="Times New Roman"/>
          <w:b/>
        </w:rPr>
        <w:t>uppgår till maximalt</w:t>
      </w:r>
      <w:r w:rsidR="008B54B8" w:rsidRPr="00C20556">
        <w:rPr>
          <w:rFonts w:ascii="Times New Roman" w:hAnsi="Times New Roman"/>
          <w:b/>
        </w:rPr>
        <w:t xml:space="preserve"> 85 000 kr, inklusive OH-kostnader. </w:t>
      </w:r>
    </w:p>
    <w:p w14:paraId="2ACB31E2" w14:textId="77777777" w:rsidR="00461342" w:rsidRPr="00433820" w:rsidRDefault="00461342" w:rsidP="00A462EA">
      <w:pPr>
        <w:pStyle w:val="NormalUmU"/>
        <w:spacing w:after="0"/>
        <w:rPr>
          <w:rFonts w:ascii="Times New Roman" w:hAnsi="Times New Roman"/>
          <w:sz w:val="22"/>
        </w:rPr>
      </w:pPr>
    </w:p>
    <w:p w14:paraId="504578F4" w14:textId="77777777" w:rsidR="00950319" w:rsidRPr="00433820" w:rsidRDefault="00FC1F0D" w:rsidP="00436F82">
      <w:pPr>
        <w:pStyle w:val="NormalUmU"/>
        <w:spacing w:after="120"/>
        <w:rPr>
          <w:rFonts w:ascii="Times New Roman" w:hAnsi="Times New Roman"/>
          <w:sz w:val="28"/>
        </w:rPr>
      </w:pPr>
      <w:r w:rsidRPr="00433820">
        <w:rPr>
          <w:rFonts w:ascii="Times New Roman" w:hAnsi="Times New Roman"/>
          <w:sz w:val="28"/>
        </w:rPr>
        <w:t>Ansökningsperiod och deadline</w:t>
      </w:r>
    </w:p>
    <w:p w14:paraId="47238FC8" w14:textId="241A80B2" w:rsidR="008B54B8" w:rsidRPr="00436F82" w:rsidRDefault="008B54B8" w:rsidP="008B54B8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Ansökningsperioden är </w:t>
      </w:r>
      <w:r w:rsidRPr="00436F82">
        <w:rPr>
          <w:rFonts w:ascii="Times New Roman" w:hAnsi="Times New Roman"/>
        </w:rPr>
        <w:t xml:space="preserve">öppen </w:t>
      </w:r>
      <w:r w:rsidR="00DC527B">
        <w:rPr>
          <w:rFonts w:ascii="Times New Roman" w:hAnsi="Times New Roman"/>
        </w:rPr>
        <w:t>26 september</w:t>
      </w:r>
      <w:r>
        <w:rPr>
          <w:rFonts w:ascii="Times New Roman" w:hAnsi="Times New Roman"/>
        </w:rPr>
        <w:t xml:space="preserve"> juni</w:t>
      </w:r>
      <w:r w:rsidRPr="007B759D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7B759D">
        <w:rPr>
          <w:rFonts w:ascii="Times New Roman" w:hAnsi="Times New Roman"/>
        </w:rPr>
        <w:t xml:space="preserve"> – </w:t>
      </w:r>
      <w:r w:rsidR="00EE1B32">
        <w:rPr>
          <w:rFonts w:ascii="Times New Roman" w:hAnsi="Times New Roman"/>
        </w:rPr>
        <w:t>4 november</w:t>
      </w:r>
      <w:r>
        <w:rPr>
          <w:rFonts w:ascii="Times New Roman" w:hAnsi="Times New Roman"/>
        </w:rPr>
        <w:t xml:space="preserve"> 2024.</w:t>
      </w:r>
    </w:p>
    <w:p w14:paraId="3A4FB550" w14:textId="77777777" w:rsidR="008B54B8" w:rsidRPr="00436F82" w:rsidRDefault="008B54B8" w:rsidP="008B54B8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436F82">
        <w:rPr>
          <w:rFonts w:ascii="Times New Roman" w:hAnsi="Times New Roman"/>
        </w:rPr>
        <w:t xml:space="preserve">Fyll i nedanstående ansökningsformulär tillsammans med din externa samarbetspart. </w:t>
      </w:r>
      <w:r>
        <w:rPr>
          <w:rFonts w:ascii="Times New Roman" w:hAnsi="Times New Roman"/>
        </w:rPr>
        <w:br/>
      </w:r>
      <w:r w:rsidRPr="00436F82">
        <w:rPr>
          <w:rFonts w:ascii="Times New Roman" w:hAnsi="Times New Roman"/>
        </w:rPr>
        <w:t>Signera</w:t>
      </w:r>
      <w:r>
        <w:rPr>
          <w:rFonts w:ascii="Times New Roman" w:hAnsi="Times New Roman"/>
        </w:rPr>
        <w:t xml:space="preserve"> dokumentet antingen manuellt eller elektroniskt </w:t>
      </w:r>
      <w:r w:rsidRPr="00436F82">
        <w:rPr>
          <w:rFonts w:ascii="Times New Roman" w:hAnsi="Times New Roman"/>
        </w:rPr>
        <w:t>och skicka per e-post till</w:t>
      </w:r>
      <w:r>
        <w:rPr>
          <w:rFonts w:ascii="Times New Roman" w:hAnsi="Times New Roman"/>
        </w:rPr>
        <w:t xml:space="preserve"> </w:t>
      </w:r>
      <w:hyperlink r:id="rId11" w:history="1">
        <w:r w:rsidRPr="009F63C0">
          <w:rPr>
            <w:rStyle w:val="Hyperlnk"/>
            <w:rFonts w:ascii="Times New Roman" w:hAnsi="Times New Roman"/>
          </w:rPr>
          <w:t>annika.nordstrand@umu.se</w:t>
        </w:r>
      </w:hyperlink>
      <w:r w:rsidRPr="00436F82">
        <w:rPr>
          <w:rFonts w:ascii="Times New Roman" w:hAnsi="Times New Roman"/>
        </w:rPr>
        <w:t xml:space="preserve"> </w:t>
      </w:r>
    </w:p>
    <w:p w14:paraId="0655FBDE" w14:textId="77777777" w:rsidR="00950319" w:rsidRPr="00CB5132" w:rsidRDefault="00995EF0" w:rsidP="00461342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Besked ges inom </w:t>
      </w:r>
      <w:r w:rsidR="00BE1D13" w:rsidRPr="00CB5132">
        <w:rPr>
          <w:rFonts w:ascii="Times New Roman" w:hAnsi="Times New Roman"/>
        </w:rPr>
        <w:t>t</w:t>
      </w:r>
      <w:r w:rsidR="00270409" w:rsidRPr="00CB5132">
        <w:rPr>
          <w:rFonts w:ascii="Times New Roman" w:hAnsi="Times New Roman"/>
        </w:rPr>
        <w:t xml:space="preserve">re </w:t>
      </w:r>
      <w:r w:rsidRPr="00CB5132">
        <w:rPr>
          <w:rFonts w:ascii="Times New Roman" w:hAnsi="Times New Roman"/>
        </w:rPr>
        <w:t>veckor efter deadline</w:t>
      </w:r>
    </w:p>
    <w:p w14:paraId="2BAC336A" w14:textId="77777777" w:rsidR="00461342" w:rsidRPr="00950319" w:rsidRDefault="00461342" w:rsidP="00461342">
      <w:pPr>
        <w:pStyle w:val="NormalUmU"/>
        <w:spacing w:after="0"/>
        <w:ind w:left="720"/>
        <w:rPr>
          <w:rFonts w:ascii="Times New Roman" w:hAnsi="Times New Roman"/>
          <w:sz w:val="22"/>
        </w:rPr>
      </w:pPr>
    </w:p>
    <w:p w14:paraId="083D3317" w14:textId="77777777" w:rsidR="00950319" w:rsidRPr="00950319" w:rsidRDefault="00950319" w:rsidP="00436F82">
      <w:pPr>
        <w:pStyle w:val="NormalUmU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Kvalificeringskrav</w:t>
      </w:r>
    </w:p>
    <w:p w14:paraId="2EDDBB12" w14:textId="2AFC395B" w:rsidR="00995EF0" w:rsidRPr="00CB5132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Huvudsökande </w:t>
      </w:r>
      <w:r w:rsidR="00C45718" w:rsidRPr="00CB5132">
        <w:rPr>
          <w:rFonts w:ascii="Times New Roman" w:hAnsi="Times New Roman"/>
        </w:rPr>
        <w:t>är</w:t>
      </w:r>
      <w:r w:rsidRPr="00CB5132">
        <w:rPr>
          <w:rFonts w:ascii="Times New Roman" w:hAnsi="Times New Roman"/>
        </w:rPr>
        <w:t xml:space="preserve"> anställd </w:t>
      </w:r>
      <w:r w:rsidR="002B075F" w:rsidRPr="00CB5132">
        <w:rPr>
          <w:rFonts w:ascii="Times New Roman" w:hAnsi="Times New Roman"/>
        </w:rPr>
        <w:t>lärare/forskare vid</w:t>
      </w:r>
      <w:r w:rsidRPr="00CB5132">
        <w:rPr>
          <w:rFonts w:ascii="Times New Roman" w:hAnsi="Times New Roman"/>
        </w:rPr>
        <w:t xml:space="preserve"> Umeå universitet</w:t>
      </w:r>
    </w:p>
    <w:p w14:paraId="541F3DEE" w14:textId="7379AC35" w:rsidR="008B54B8" w:rsidRPr="007B759D" w:rsidRDefault="008B54B8" w:rsidP="008B54B8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7B759D">
        <w:rPr>
          <w:rFonts w:ascii="Times New Roman" w:hAnsi="Times New Roman"/>
        </w:rPr>
        <w:t xml:space="preserve">Minst en icke-akademisk samarbetspart </w:t>
      </w:r>
      <w:r w:rsidR="00231BAC">
        <w:rPr>
          <w:rFonts w:ascii="Times New Roman" w:hAnsi="Times New Roman"/>
        </w:rPr>
        <w:t>från Umeå kommun</w:t>
      </w:r>
      <w:r w:rsidRPr="007B759D">
        <w:rPr>
          <w:rFonts w:ascii="Times New Roman" w:hAnsi="Times New Roman"/>
        </w:rPr>
        <w:t xml:space="preserve"> ingår i projektet</w:t>
      </w:r>
      <w:r>
        <w:rPr>
          <w:rFonts w:ascii="Times New Roman" w:hAnsi="Times New Roman"/>
        </w:rPr>
        <w:t>.</w:t>
      </w:r>
    </w:p>
    <w:p w14:paraId="3EA81857" w14:textId="38F47908" w:rsidR="00F90717" w:rsidRPr="00CB5132" w:rsidRDefault="00F90717" w:rsidP="00F90717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Inget befintligt eller tidigare formaliserat samarbete </w:t>
      </w:r>
      <w:r w:rsidR="00C45718" w:rsidRPr="00CB5132">
        <w:rPr>
          <w:rFonts w:ascii="Times New Roman" w:hAnsi="Times New Roman"/>
        </w:rPr>
        <w:t>existerar kring</w:t>
      </w:r>
      <w:r w:rsidRPr="00CB5132">
        <w:rPr>
          <w:rFonts w:ascii="Times New Roman" w:hAnsi="Times New Roman"/>
        </w:rPr>
        <w:t xml:space="preserve"> den aktuella frågeställningen mellan sökande (</w:t>
      </w:r>
      <w:r w:rsidR="00A54481">
        <w:rPr>
          <w:rFonts w:ascii="Times New Roman" w:hAnsi="Times New Roman"/>
        </w:rPr>
        <w:t>lärare/</w:t>
      </w:r>
      <w:r w:rsidRPr="00CB5132">
        <w:rPr>
          <w:rFonts w:ascii="Times New Roman" w:hAnsi="Times New Roman"/>
        </w:rPr>
        <w:t xml:space="preserve">forskare) och </w:t>
      </w:r>
      <w:r w:rsidR="00624D58" w:rsidRPr="00CB5132">
        <w:rPr>
          <w:rFonts w:ascii="Times New Roman" w:hAnsi="Times New Roman"/>
        </w:rPr>
        <w:t xml:space="preserve">den externa </w:t>
      </w:r>
      <w:r w:rsidRPr="00CB5132">
        <w:rPr>
          <w:rFonts w:ascii="Times New Roman" w:hAnsi="Times New Roman"/>
        </w:rPr>
        <w:t>samarbetspart</w:t>
      </w:r>
      <w:r w:rsidR="00624D58" w:rsidRPr="00CB5132">
        <w:rPr>
          <w:rFonts w:ascii="Times New Roman" w:hAnsi="Times New Roman"/>
        </w:rPr>
        <w:t>en</w:t>
      </w:r>
    </w:p>
    <w:p w14:paraId="51BA8A49" w14:textId="77777777" w:rsidR="00F90717" w:rsidRPr="00CB5132" w:rsidRDefault="00F90717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>Sökande har inga ekonomiska intressen i den externa samarbetsparten</w:t>
      </w:r>
    </w:p>
    <w:p w14:paraId="7C57F3B3" w14:textId="74F622F2" w:rsidR="00F90717" w:rsidRPr="00CB5132" w:rsidRDefault="00C45718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Sökta medel </w:t>
      </w:r>
      <w:r w:rsidR="009A214E" w:rsidRPr="00CB5132">
        <w:rPr>
          <w:rFonts w:ascii="Times New Roman" w:hAnsi="Times New Roman"/>
        </w:rPr>
        <w:t>avser endast</w:t>
      </w:r>
      <w:r w:rsidR="00F90717" w:rsidRPr="00CB5132">
        <w:rPr>
          <w:rFonts w:ascii="Times New Roman" w:hAnsi="Times New Roman"/>
        </w:rPr>
        <w:t xml:space="preserve"> </w:t>
      </w:r>
      <w:r w:rsidR="00A54481">
        <w:rPr>
          <w:rFonts w:ascii="Times New Roman" w:hAnsi="Times New Roman"/>
        </w:rPr>
        <w:t>lärarens/</w:t>
      </w:r>
      <w:r w:rsidR="00F90717" w:rsidRPr="00CB5132">
        <w:rPr>
          <w:rFonts w:ascii="Times New Roman" w:hAnsi="Times New Roman"/>
        </w:rPr>
        <w:t>forskarens kostnader</w:t>
      </w:r>
    </w:p>
    <w:p w14:paraId="552D0A6B" w14:textId="77777777" w:rsidR="00950319" w:rsidRPr="00CB5132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>Endast kompletta ansökningar tas i beaktande</w:t>
      </w:r>
    </w:p>
    <w:p w14:paraId="3BF59665" w14:textId="77777777" w:rsidR="00950319" w:rsidRPr="00CB5132" w:rsidRDefault="00950319">
      <w:pPr>
        <w:rPr>
          <w:rFonts w:ascii="Times New Roman" w:hAnsi="Times New Roman"/>
        </w:rPr>
      </w:pPr>
    </w:p>
    <w:p w14:paraId="57976D44" w14:textId="77777777" w:rsidR="00D76E45" w:rsidRPr="00950319" w:rsidRDefault="00D76E45" w:rsidP="00436F82">
      <w:pPr>
        <w:pStyle w:val="NormalUmU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Projektperiod</w:t>
      </w:r>
      <w:r w:rsidR="00E63A0D">
        <w:rPr>
          <w:rFonts w:ascii="Times New Roman" w:hAnsi="Times New Roman"/>
          <w:sz w:val="28"/>
        </w:rPr>
        <w:t xml:space="preserve"> och slutrapportering</w:t>
      </w:r>
    </w:p>
    <w:p w14:paraId="6747BBF7" w14:textId="40B9E880" w:rsidR="00D76E45" w:rsidRPr="00CB5132" w:rsidRDefault="00D76E45" w:rsidP="00D76E45">
      <w:p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Projektet skall vara avslutat och slutrapporterat senast </w:t>
      </w:r>
      <w:r w:rsidRPr="00436F82">
        <w:rPr>
          <w:rFonts w:ascii="Times New Roman" w:hAnsi="Times New Roman"/>
        </w:rPr>
        <w:t xml:space="preserve">den </w:t>
      </w:r>
      <w:r w:rsidR="00AA6238">
        <w:rPr>
          <w:rFonts w:ascii="Times New Roman" w:hAnsi="Times New Roman"/>
        </w:rPr>
        <w:t>31oktober</w:t>
      </w:r>
      <w:r w:rsidR="00A54481">
        <w:rPr>
          <w:rFonts w:ascii="Times New Roman" w:hAnsi="Times New Roman"/>
        </w:rPr>
        <w:t xml:space="preserve"> 202</w:t>
      </w:r>
      <w:r w:rsidR="008B54B8">
        <w:rPr>
          <w:rFonts w:ascii="Times New Roman" w:hAnsi="Times New Roman"/>
        </w:rPr>
        <w:t>5</w:t>
      </w:r>
      <w:r w:rsidR="001D705C" w:rsidRPr="00436F82">
        <w:rPr>
          <w:rFonts w:ascii="Times New Roman" w:hAnsi="Times New Roman"/>
        </w:rPr>
        <w:t>.</w:t>
      </w:r>
    </w:p>
    <w:p w14:paraId="4602F302" w14:textId="77777777" w:rsidR="00D76E45" w:rsidRPr="00CB5132" w:rsidRDefault="00D76E45">
      <w:pPr>
        <w:rPr>
          <w:rFonts w:ascii="Times New Roman" w:hAnsi="Times New Roman"/>
        </w:rPr>
      </w:pPr>
    </w:p>
    <w:p w14:paraId="7A316C5D" w14:textId="77777777" w:rsidR="00F90717" w:rsidRPr="00275A41" w:rsidRDefault="00E63A0D" w:rsidP="00436F82">
      <w:pPr>
        <w:pStyle w:val="NormalUmU"/>
        <w:spacing w:after="120"/>
        <w:rPr>
          <w:rFonts w:ascii="Times New Roman" w:hAnsi="Times New Roman"/>
          <w:sz w:val="28"/>
        </w:rPr>
      </w:pPr>
      <w:r w:rsidRPr="00275A41">
        <w:rPr>
          <w:rFonts w:ascii="Times New Roman" w:hAnsi="Times New Roman"/>
          <w:sz w:val="28"/>
        </w:rPr>
        <w:t>Bedömning av inkomna ansökningar</w:t>
      </w:r>
    </w:p>
    <w:p w14:paraId="5517276A" w14:textId="3B143A26" w:rsidR="00E63A0D" w:rsidRPr="00CB5132" w:rsidRDefault="00E63A0D" w:rsidP="00F90717">
      <w:pPr>
        <w:rPr>
          <w:rFonts w:ascii="Times New Roman" w:hAnsi="Times New Roman"/>
          <w:szCs w:val="22"/>
        </w:rPr>
      </w:pPr>
      <w:r w:rsidRPr="00CB5132">
        <w:rPr>
          <w:rFonts w:ascii="Times New Roman" w:hAnsi="Times New Roman"/>
          <w:szCs w:val="22"/>
        </w:rPr>
        <w:t>Inkomna ansökningar bedöms i två steg. Först bedöms om ansökan uppfyller grundläggande kvalificeringskrav och formalia. Därefter sker</w:t>
      </w:r>
      <w:r w:rsidR="001A070C" w:rsidRPr="00CB5132">
        <w:rPr>
          <w:rFonts w:ascii="Times New Roman" w:hAnsi="Times New Roman"/>
          <w:szCs w:val="22"/>
        </w:rPr>
        <w:t xml:space="preserve"> en kvalitets</w:t>
      </w:r>
      <w:r w:rsidRPr="00CB5132">
        <w:rPr>
          <w:rFonts w:ascii="Times New Roman" w:hAnsi="Times New Roman"/>
          <w:szCs w:val="22"/>
        </w:rPr>
        <w:t xml:space="preserve">mässig bedömning avseende </w:t>
      </w:r>
      <w:r w:rsidR="00A60620" w:rsidRPr="00CB5132">
        <w:rPr>
          <w:rFonts w:ascii="Times New Roman" w:hAnsi="Times New Roman"/>
          <w:szCs w:val="22"/>
        </w:rPr>
        <w:t>följande aspekter:</w:t>
      </w:r>
    </w:p>
    <w:p w14:paraId="7450029E" w14:textId="77777777" w:rsidR="00F90717" w:rsidRPr="00CB5132" w:rsidRDefault="00F90717" w:rsidP="00F90717">
      <w:pPr>
        <w:rPr>
          <w:rFonts w:ascii="Times New Roman" w:hAnsi="Times New Roman"/>
          <w:szCs w:val="22"/>
        </w:rPr>
      </w:pPr>
    </w:p>
    <w:p w14:paraId="253F7992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projektets förväntade kunskapsbidrag</w:t>
      </w:r>
    </w:p>
    <w:p w14:paraId="0F27985B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koppling till samhällsutmaning eller verksamhetsbehov</w:t>
      </w:r>
    </w:p>
    <w:p w14:paraId="7D0C8504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koppling till hållbarhetsmål inom Agenda 2030.</w:t>
      </w:r>
    </w:p>
    <w:p w14:paraId="6457DFDD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Långsiktighet och koppling till vidare finansiering från extern forskningsfinansiär</w:t>
      </w:r>
    </w:p>
    <w:p w14:paraId="1A341367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Samarbetet kännetecknas av ömsesidig nytta</w:t>
      </w:r>
    </w:p>
    <w:p w14:paraId="08B840C1" w14:textId="31AE8C7A" w:rsidR="00310ACF" w:rsidRPr="00436F82" w:rsidRDefault="00436F82" w:rsidP="00CE1311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Projektets genomförbarhet</w:t>
      </w:r>
      <w:r w:rsidR="00310ACF" w:rsidRPr="00436F82">
        <w:rPr>
          <w:rFonts w:ascii="Times New Roman" w:hAnsi="Times New Roman"/>
          <w:sz w:val="1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5133"/>
      </w:tblGrid>
      <w:tr w:rsidR="00371635" w:rsidRPr="00902183" w14:paraId="45790487" w14:textId="77777777" w:rsidTr="00371635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F98D6E6" w14:textId="77777777" w:rsidR="00371635" w:rsidRPr="00D01A53" w:rsidRDefault="00371635" w:rsidP="00F3283B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lastRenderedPageBreak/>
              <w:t xml:space="preserve">Sektion A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–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Huvudsökande</w:t>
            </w:r>
            <w:r w:rsidR="006739AC">
              <w:rPr>
                <w:rFonts w:ascii="Calibri" w:hAnsi="Calibri" w:cs="Lucida Grande"/>
                <w:sz w:val="22"/>
                <w:szCs w:val="18"/>
              </w:rPr>
              <w:t>, anställd vid Umeå universitet</w:t>
            </w:r>
          </w:p>
        </w:tc>
      </w:tr>
      <w:tr w:rsidR="00371635" w:rsidRPr="00902183" w14:paraId="5397032C" w14:textId="77777777" w:rsidTr="006E5F4B">
        <w:tc>
          <w:tcPr>
            <w:tcW w:w="3652" w:type="dxa"/>
            <w:shd w:val="clear" w:color="auto" w:fill="auto"/>
          </w:tcPr>
          <w:p w14:paraId="4EAF9A1D" w14:textId="77777777" w:rsidR="00371635" w:rsidRPr="001E5F72" w:rsidRDefault="006739AC" w:rsidP="006739A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Sökande</w:t>
            </w:r>
            <w:r w:rsidR="0038484F">
              <w:rPr>
                <w:rFonts w:ascii="Calibri" w:hAnsi="Calibri" w:cs="Lucida Grande"/>
                <w:szCs w:val="18"/>
              </w:rPr>
              <w:t>, namn</w:t>
            </w:r>
          </w:p>
        </w:tc>
        <w:tc>
          <w:tcPr>
            <w:tcW w:w="5295" w:type="dxa"/>
            <w:shd w:val="clear" w:color="auto" w:fill="auto"/>
          </w:tcPr>
          <w:p w14:paraId="41B83A07" w14:textId="77777777" w:rsidR="00371635" w:rsidRPr="001E5F72" w:rsidRDefault="003C06D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15DFC2B7" w14:textId="77777777" w:rsidTr="006E5F4B">
        <w:tc>
          <w:tcPr>
            <w:tcW w:w="3652" w:type="dxa"/>
            <w:shd w:val="clear" w:color="auto" w:fill="auto"/>
          </w:tcPr>
          <w:p w14:paraId="636186A6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Institution</w:t>
            </w:r>
          </w:p>
        </w:tc>
        <w:tc>
          <w:tcPr>
            <w:tcW w:w="5295" w:type="dxa"/>
            <w:shd w:val="clear" w:color="auto" w:fill="auto"/>
          </w:tcPr>
          <w:p w14:paraId="2F777C13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145D9" w:rsidRPr="00902183" w14:paraId="5DF7000E" w14:textId="77777777" w:rsidTr="006E5F4B">
        <w:tc>
          <w:tcPr>
            <w:tcW w:w="3652" w:type="dxa"/>
            <w:shd w:val="clear" w:color="auto" w:fill="auto"/>
          </w:tcPr>
          <w:p w14:paraId="443DA9D7" w14:textId="77777777" w:rsidR="004145D9" w:rsidRPr="001E5F72" w:rsidRDefault="004145D9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Forskningsinriktning</w:t>
            </w:r>
          </w:p>
        </w:tc>
        <w:tc>
          <w:tcPr>
            <w:tcW w:w="5295" w:type="dxa"/>
            <w:shd w:val="clear" w:color="auto" w:fill="auto"/>
          </w:tcPr>
          <w:p w14:paraId="0CA98243" w14:textId="77777777" w:rsidR="004145D9" w:rsidRPr="001E5F72" w:rsidRDefault="004145D9" w:rsidP="00A8393F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15A8D0FD" w14:textId="77777777" w:rsidTr="006E5F4B">
        <w:tc>
          <w:tcPr>
            <w:tcW w:w="3652" w:type="dxa"/>
            <w:shd w:val="clear" w:color="auto" w:fill="auto"/>
          </w:tcPr>
          <w:p w14:paraId="67CA105F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4DE2ECF2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30CA9CA6" w14:textId="77777777" w:rsidTr="006E5F4B">
        <w:tc>
          <w:tcPr>
            <w:tcW w:w="3652" w:type="dxa"/>
            <w:shd w:val="clear" w:color="auto" w:fill="auto"/>
          </w:tcPr>
          <w:p w14:paraId="086641EC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shd w:val="clear" w:color="auto" w:fill="auto"/>
          </w:tcPr>
          <w:p w14:paraId="55FB9D33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67E84E17" w14:textId="77777777" w:rsidR="00F3283B" w:rsidRDefault="00F3283B" w:rsidP="00371635">
      <w:pPr>
        <w:pStyle w:val="NormalUmU"/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6"/>
        <w:gridCol w:w="5135"/>
      </w:tblGrid>
      <w:tr w:rsidR="00F3283B" w:rsidRPr="00D01A53" w14:paraId="27064A06" w14:textId="77777777" w:rsidTr="001D705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5608B4A0" w14:textId="77777777" w:rsidR="00F3283B" w:rsidRPr="00D01A53" w:rsidRDefault="00F3283B" w:rsidP="00CF7506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B – Projektbeskrivning</w:t>
            </w:r>
          </w:p>
        </w:tc>
      </w:tr>
      <w:tr w:rsidR="00F3283B" w:rsidRPr="00D01A53" w14:paraId="4471CC4B" w14:textId="77777777" w:rsidTr="001D705C">
        <w:tc>
          <w:tcPr>
            <w:tcW w:w="3586" w:type="dxa"/>
            <w:shd w:val="clear" w:color="auto" w:fill="auto"/>
          </w:tcPr>
          <w:p w14:paraId="3752913C" w14:textId="77777777" w:rsidR="00F3283B" w:rsidRPr="001E5F72" w:rsidRDefault="00F3283B" w:rsidP="006739A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Projektets titel</w:t>
            </w:r>
          </w:p>
        </w:tc>
        <w:tc>
          <w:tcPr>
            <w:tcW w:w="5135" w:type="dxa"/>
            <w:shd w:val="clear" w:color="auto" w:fill="auto"/>
          </w:tcPr>
          <w:p w14:paraId="759A8874" w14:textId="77777777" w:rsidR="00F3283B" w:rsidRPr="001E5F72" w:rsidRDefault="00A462EA" w:rsidP="0049427D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1"/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  <w:bookmarkEnd w:id="0"/>
          </w:p>
        </w:tc>
      </w:tr>
      <w:tr w:rsidR="004145D9" w:rsidRPr="00D01A53" w14:paraId="3D097E7B" w14:textId="77777777" w:rsidTr="001D705C">
        <w:tc>
          <w:tcPr>
            <w:tcW w:w="3586" w:type="dxa"/>
            <w:shd w:val="clear" w:color="auto" w:fill="auto"/>
          </w:tcPr>
          <w:p w14:paraId="5CB7205A" w14:textId="77777777" w:rsidR="004145D9" w:rsidRPr="001E5F72" w:rsidRDefault="004145D9" w:rsidP="00275A41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Projektperiod (ÅÅMM-ÅÅMM)</w:t>
            </w:r>
            <w:r w:rsidR="00275A41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1</w:t>
            </w:r>
          </w:p>
        </w:tc>
        <w:tc>
          <w:tcPr>
            <w:tcW w:w="5135" w:type="dxa"/>
            <w:shd w:val="clear" w:color="auto" w:fill="auto"/>
          </w:tcPr>
          <w:p w14:paraId="786104FE" w14:textId="77777777" w:rsidR="004145D9" w:rsidRPr="001E5F72" w:rsidRDefault="004145D9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18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18"/>
              </w:rPr>
            </w:r>
            <w:r w:rsidRPr="001E5F72">
              <w:rPr>
                <w:rFonts w:ascii="Calibri" w:hAnsi="Calibri" w:cs="Lucida Grande"/>
                <w:szCs w:val="18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szCs w:val="18"/>
              </w:rPr>
              <w:fldChar w:fldCharType="end"/>
            </w:r>
            <w:r w:rsidRPr="001E5F72">
              <w:rPr>
                <w:rFonts w:ascii="Calibri" w:hAnsi="Calibri" w:cs="Lucida Grande"/>
                <w:szCs w:val="18"/>
              </w:rPr>
              <w:t xml:space="preserve"> - </w:t>
            </w:r>
            <w:r w:rsidRPr="001E5F72"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18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18"/>
              </w:rPr>
            </w:r>
            <w:r w:rsidRPr="001E5F72">
              <w:rPr>
                <w:rFonts w:ascii="Calibri" w:hAnsi="Calibri" w:cs="Lucida Grande"/>
                <w:szCs w:val="18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B80F23" w:rsidRPr="00D01A53" w14:paraId="45D77BA7" w14:textId="77777777" w:rsidTr="001D705C">
        <w:tc>
          <w:tcPr>
            <w:tcW w:w="3586" w:type="dxa"/>
            <w:shd w:val="clear" w:color="auto" w:fill="auto"/>
          </w:tcPr>
          <w:p w14:paraId="3046186A" w14:textId="5E6048C2" w:rsidR="00B80F23" w:rsidRPr="001E5F72" w:rsidRDefault="00436F82" w:rsidP="00DA15DA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436F82">
              <w:rPr>
                <w:rFonts w:ascii="Calibri" w:hAnsi="Calibri" w:cs="Lucida Grande"/>
                <w:szCs w:val="18"/>
              </w:rPr>
              <w:t>Kort beskrivning av projektets mål och syfte</w:t>
            </w:r>
          </w:p>
        </w:tc>
        <w:tc>
          <w:tcPr>
            <w:tcW w:w="5135" w:type="dxa"/>
            <w:shd w:val="clear" w:color="auto" w:fill="auto"/>
          </w:tcPr>
          <w:p w14:paraId="0C236B49" w14:textId="77777777" w:rsidR="00B80F23" w:rsidRDefault="00B80F23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DA15DA" w:rsidRPr="00D01A53" w14:paraId="18CB4798" w14:textId="77777777" w:rsidTr="001D705C">
        <w:tc>
          <w:tcPr>
            <w:tcW w:w="3586" w:type="dxa"/>
            <w:shd w:val="clear" w:color="auto" w:fill="auto"/>
          </w:tcPr>
          <w:p w14:paraId="76AF8EFB" w14:textId="77777777" w:rsidR="00DA15DA" w:rsidRPr="001E5F72" w:rsidRDefault="00B80F23" w:rsidP="00DA15DA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Kortfattat r</w:t>
            </w:r>
            <w:r w:rsidR="00DA15DA" w:rsidRPr="001E5F72">
              <w:rPr>
                <w:rFonts w:ascii="Calibri" w:hAnsi="Calibri" w:cs="Lucida Grande"/>
                <w:szCs w:val="18"/>
              </w:rPr>
              <w:t xml:space="preserve">esonemang kring </w:t>
            </w:r>
            <w:r w:rsidR="00646564">
              <w:rPr>
                <w:rFonts w:ascii="Calibri" w:hAnsi="Calibri" w:cs="Lucida Grande"/>
                <w:szCs w:val="18"/>
              </w:rPr>
              <w:t>ett behov eller en angelägen</w:t>
            </w:r>
            <w:r w:rsidR="00A31C65">
              <w:rPr>
                <w:rFonts w:ascii="Calibri" w:hAnsi="Calibri" w:cs="Lucida Grande"/>
                <w:szCs w:val="18"/>
              </w:rPr>
              <w:t xml:space="preserve"> samhällsutmaning</w:t>
            </w:r>
            <w:r>
              <w:rPr>
                <w:rFonts w:ascii="Calibri" w:hAnsi="Calibri" w:cs="Lucida Grande"/>
                <w:szCs w:val="18"/>
              </w:rPr>
              <w:t xml:space="preserve"> </w:t>
            </w:r>
            <w:r w:rsidR="00AA343F">
              <w:rPr>
                <w:rFonts w:ascii="Calibri" w:hAnsi="Calibri" w:cs="Lucida Grande"/>
                <w:szCs w:val="18"/>
              </w:rPr>
              <w:t>som projektet ska adressera</w:t>
            </w:r>
          </w:p>
          <w:p w14:paraId="480D20CE" w14:textId="77777777" w:rsidR="00DA15DA" w:rsidRPr="001E5F72" w:rsidRDefault="00DA15DA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135" w:type="dxa"/>
            <w:shd w:val="clear" w:color="auto" w:fill="auto"/>
          </w:tcPr>
          <w:p w14:paraId="3AB04EC9" w14:textId="77777777" w:rsidR="00DA15DA" w:rsidRPr="001E5F72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576C6F" w:rsidRPr="00D01A53" w14:paraId="372B423B" w14:textId="77777777" w:rsidTr="001D705C">
        <w:tc>
          <w:tcPr>
            <w:tcW w:w="3586" w:type="dxa"/>
            <w:shd w:val="clear" w:color="auto" w:fill="auto"/>
          </w:tcPr>
          <w:p w14:paraId="49864C23" w14:textId="77777777" w:rsidR="006E5F4B" w:rsidRPr="00FF622F" w:rsidRDefault="00FF622F" w:rsidP="000221A8">
            <w:pPr>
              <w:spacing w:line="240" w:lineRule="exact"/>
              <w:rPr>
                <w:rFonts w:ascii="Calibri" w:hAnsi="Calibri" w:cs="Lucida Grande"/>
                <w:color w:val="000000" w:themeColor="text1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 xml:space="preserve">Vilket av </w:t>
            </w:r>
            <w:r w:rsidR="00AA343F" w:rsidRPr="00B80F23">
              <w:rPr>
                <w:rFonts w:ascii="Calibri" w:hAnsi="Calibri" w:cs="Lucida Grande"/>
                <w:szCs w:val="18"/>
              </w:rPr>
              <w:t>FNs globala hållbarhetsmål (Agenda 2030</w:t>
            </w:r>
            <w:r w:rsidR="00AA343F" w:rsidRPr="00975920">
              <w:rPr>
                <w:rFonts w:ascii="Calibri" w:hAnsi="Calibri" w:cs="Lucida Grande"/>
                <w:szCs w:val="18"/>
              </w:rPr>
              <w:t>)</w:t>
            </w:r>
            <w:r w:rsidR="00275A41" w:rsidRPr="00975920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2</w:t>
            </w:r>
            <w:r w:rsidR="00BE1D13" w:rsidRPr="00975920">
              <w:rPr>
                <w:rFonts w:ascii="Calibri" w:hAnsi="Calibri" w:cs="Lucida Grande"/>
                <w:szCs w:val="18"/>
                <w:vertAlign w:val="superscript"/>
              </w:rPr>
              <w:t xml:space="preserve"> </w:t>
            </w:r>
            <w:r w:rsidR="000221A8">
              <w:rPr>
                <w:rFonts w:ascii="Calibri" w:hAnsi="Calibri" w:cs="Lucida Grande"/>
                <w:szCs w:val="18"/>
              </w:rPr>
              <w:t>är mest aktuellt för projektet</w:t>
            </w:r>
          </w:p>
        </w:tc>
        <w:sdt>
          <w:sdtPr>
            <w:rPr>
              <w:rFonts w:ascii="Calibri" w:hAnsi="Calibri" w:cs="Calibri"/>
            </w:rPr>
            <w:alias w:val="Välj ett alternativ"/>
            <w:tag w:val="Välj ett alternativ"/>
            <w:id w:val="-738778862"/>
            <w:placeholder>
              <w:docPart w:val="F94D4AA1FBF64071BF45BCE2D7652AE0"/>
            </w:placeholder>
            <w:showingPlcHdr/>
            <w:dropDownList>
              <w:listItem w:displayText="1. Ingen fattigdom" w:value="1. Ingen fattigdom"/>
              <w:listItem w:displayText="2. Ingen hunger" w:value="2. Ingen hunger"/>
              <w:listItem w:displayText="3. Hälsa och välbefinnande" w:value="3. Hälsa och välbefinnande"/>
              <w:listItem w:displayText="4. God utbildning för alla" w:value="4. God utbildning för alla"/>
              <w:listItem w:displayText="5. Jämställdhet" w:value="5. Jämställdhet"/>
              <w:listItem w:displayText="6. Rent vatten och sanitet" w:value="6. Rent vatten och sanitet"/>
              <w:listItem w:displayText="7. Hållbar energi för alla" w:value="7. Hållbar energi för alla"/>
              <w:listItem w:displayText="8. Anständiga arbetsvillkor och ekonomisk tillväxt" w:value="8. Anständiga arbetsvillkor och ekonomisk tillväxt"/>
              <w:listItem w:displayText="9. Hållbar industri, innovationer och infrastruktur" w:value="9. Hållbar industri, innovationer och infrastruktur"/>
              <w:listItem w:displayText="10. Minskad ojämlikhet" w:value="10. Minskad ojämlikhet"/>
              <w:listItem w:displayText="11. Hållbara städer och samhällen" w:value="11. Hållbara städer och samhällen"/>
              <w:listItem w:displayText="12. Hållbar konsumtion och produktion" w:value="12. Hållbar konsumtion och produktion"/>
              <w:listItem w:displayText="13. Bekämpa klimatförändringarna" w:value="13. Bekämpa klimatförändringarna"/>
              <w:listItem w:displayText="14. Hav och marina resurser" w:value="14. Hav och marina resurser"/>
              <w:listItem w:displayText="15. Ekosystem och biologisk mångfald" w:value="15. Ekosystem och biologisk mångfald"/>
              <w:listItem w:displayText="16. Fredliga och inkluderande samhällen" w:value="16. Fredliga och inkluderande samhällen"/>
              <w:listItem w:displayText="17. Genomförande och globalt partnerskap" w:value="17. Genomförande och globalt partnerskap"/>
            </w:dropDownList>
          </w:sdtPr>
          <w:sdtEndPr/>
          <w:sdtContent>
            <w:tc>
              <w:tcPr>
                <w:tcW w:w="5135" w:type="dxa"/>
                <w:shd w:val="clear" w:color="auto" w:fill="auto"/>
              </w:tcPr>
              <w:p w14:paraId="4023C437" w14:textId="77777777" w:rsidR="00576C6F" w:rsidRDefault="00911991" w:rsidP="004145D9">
                <w:pPr>
                  <w:spacing w:line="240" w:lineRule="exact"/>
                  <w:rPr>
                    <w:rFonts w:ascii="Calibri" w:hAnsi="Calibri" w:cs="Lucida Grande"/>
                    <w:szCs w:val="18"/>
                  </w:rPr>
                </w:pPr>
                <w:r w:rsidRPr="00AD7A14">
                  <w:rPr>
                    <w:rStyle w:val="Platshllartext"/>
                    <w:rFonts w:ascii="Calibri" w:hAnsi="Calibri" w:cs="Calibri"/>
                  </w:rPr>
                  <w:t>Välj ett objekt.</w:t>
                </w:r>
              </w:p>
            </w:tc>
          </w:sdtContent>
        </w:sdt>
      </w:tr>
      <w:tr w:rsidR="004145D9" w:rsidRPr="00D01A53" w14:paraId="590303E9" w14:textId="77777777" w:rsidTr="001D705C">
        <w:tc>
          <w:tcPr>
            <w:tcW w:w="3586" w:type="dxa"/>
            <w:shd w:val="clear" w:color="auto" w:fill="auto"/>
          </w:tcPr>
          <w:p w14:paraId="26462CC1" w14:textId="381A5136" w:rsidR="00DA15DA" w:rsidRPr="001E5F72" w:rsidRDefault="00436F82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436F82">
              <w:rPr>
                <w:rFonts w:ascii="Calibri" w:hAnsi="Calibri" w:cs="Lucida Grande"/>
                <w:szCs w:val="18"/>
              </w:rPr>
              <w:t>Förväntade resultat och bidrag till ny kunskap</w:t>
            </w:r>
          </w:p>
        </w:tc>
        <w:tc>
          <w:tcPr>
            <w:tcW w:w="5135" w:type="dxa"/>
            <w:shd w:val="clear" w:color="auto" w:fill="auto"/>
          </w:tcPr>
          <w:p w14:paraId="6D2FACBF" w14:textId="77777777" w:rsidR="004145D9" w:rsidRPr="001E5F72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</w:tbl>
    <w:p w14:paraId="63B9EA78" w14:textId="77777777" w:rsidR="007A0D46" w:rsidRDefault="007A0D46" w:rsidP="007A0D46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5131"/>
      </w:tblGrid>
      <w:tr w:rsidR="007A0D46" w:rsidRPr="00D01A53" w14:paraId="2E53275E" w14:textId="77777777" w:rsidTr="004B6B84">
        <w:tc>
          <w:tcPr>
            <w:tcW w:w="8947" w:type="dxa"/>
            <w:gridSpan w:val="2"/>
            <w:shd w:val="clear" w:color="auto" w:fill="BFBFBF" w:themeFill="background1" w:themeFillShade="BF"/>
          </w:tcPr>
          <w:p w14:paraId="6E64DBDA" w14:textId="77777777" w:rsidR="007A0D46" w:rsidRPr="00D01A53" w:rsidRDefault="007A0D46" w:rsidP="007A0D46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C – Koppling till vidare finansiering</w:t>
            </w:r>
          </w:p>
        </w:tc>
      </w:tr>
      <w:tr w:rsidR="007A0D46" w:rsidRPr="00D01A53" w14:paraId="6E3CA672" w14:textId="77777777" w:rsidTr="004B6B84">
        <w:tc>
          <w:tcPr>
            <w:tcW w:w="3652" w:type="dxa"/>
            <w:shd w:val="clear" w:color="auto" w:fill="auto"/>
          </w:tcPr>
          <w:p w14:paraId="471A0DA6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Finansieringskälla</w:t>
            </w:r>
            <w:r w:rsidR="0099342B" w:rsidRPr="0099342B">
              <w:rPr>
                <w:rFonts w:ascii="Calibri" w:hAnsi="Calibri" w:cs="Lucida Grande"/>
                <w:szCs w:val="18"/>
              </w:rPr>
              <w:t>/-källor</w:t>
            </w:r>
            <w:r w:rsidR="003A75F4" w:rsidRPr="0099342B">
              <w:rPr>
                <w:rFonts w:ascii="Calibri" w:hAnsi="Calibri" w:cs="Lucida Grande"/>
                <w:szCs w:val="18"/>
              </w:rPr>
              <w:t xml:space="preserve"> som projektet åsyftar kommande ansökan till</w:t>
            </w:r>
          </w:p>
          <w:p w14:paraId="4D8A849A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560DE5FB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7A0D46" w:rsidRPr="00D01A53" w14:paraId="7E48A4BC" w14:textId="77777777" w:rsidTr="004B6B84">
        <w:tc>
          <w:tcPr>
            <w:tcW w:w="3652" w:type="dxa"/>
            <w:shd w:val="clear" w:color="auto" w:fill="auto"/>
          </w:tcPr>
          <w:p w14:paraId="27CA6292" w14:textId="77777777" w:rsidR="007A0D46" w:rsidRPr="0099342B" w:rsidRDefault="003A75F4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Redogörelse för behov/angelägenhet av detta projekt som förberedelse inför kommande ansökan</w:t>
            </w:r>
          </w:p>
          <w:p w14:paraId="1A3437F5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60537F54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7A0D46" w:rsidRPr="00D01A53" w14:paraId="6C0E3A60" w14:textId="77777777" w:rsidTr="004B6B84">
        <w:tc>
          <w:tcPr>
            <w:tcW w:w="3652" w:type="dxa"/>
            <w:shd w:val="clear" w:color="auto" w:fill="auto"/>
          </w:tcPr>
          <w:p w14:paraId="43E4BDBA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Övrigt, kommentar kring fortsatt</w:t>
            </w:r>
            <w:r w:rsidR="003A75F4" w:rsidRPr="0099342B">
              <w:rPr>
                <w:rFonts w:ascii="Calibri" w:hAnsi="Calibri" w:cs="Lucida Grande"/>
                <w:szCs w:val="18"/>
              </w:rPr>
              <w:t xml:space="preserve"> samarbete</w:t>
            </w:r>
            <w:r w:rsidRPr="0099342B">
              <w:rPr>
                <w:rFonts w:ascii="Calibri" w:hAnsi="Calibri" w:cs="Lucida Grande"/>
                <w:szCs w:val="18"/>
              </w:rPr>
              <w:t xml:space="preserve"> (valfritt att besvara)</w:t>
            </w:r>
          </w:p>
          <w:p w14:paraId="394F651C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35E6A329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78E276F3" w14:textId="77777777" w:rsidR="007A0D46" w:rsidRDefault="007A0D46" w:rsidP="007A0D46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5139"/>
      </w:tblGrid>
      <w:tr w:rsidR="00371635" w:rsidRPr="00D01A53" w14:paraId="72DE94EA" w14:textId="77777777" w:rsidTr="00371635">
        <w:tc>
          <w:tcPr>
            <w:tcW w:w="8947" w:type="dxa"/>
            <w:gridSpan w:val="2"/>
            <w:shd w:val="clear" w:color="auto" w:fill="BFBFBF" w:themeFill="background1" w:themeFillShade="BF"/>
          </w:tcPr>
          <w:p w14:paraId="22FA2EB5" w14:textId="77777777" w:rsidR="00371635" w:rsidRPr="00D01A5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D</w:t>
            </w:r>
            <w:r>
              <w:rPr>
                <w:rFonts w:ascii="Calibri" w:hAnsi="Calibri" w:cs="Lucida Grande"/>
                <w:sz w:val="22"/>
                <w:szCs w:val="18"/>
              </w:rPr>
              <w:t>1 –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 </w:t>
            </w:r>
            <w:r w:rsidR="00646564">
              <w:rPr>
                <w:rFonts w:ascii="Calibri" w:hAnsi="Calibri" w:cs="Lucida Grande"/>
                <w:sz w:val="22"/>
                <w:szCs w:val="18"/>
              </w:rPr>
              <w:t>S</w:t>
            </w:r>
            <w:r>
              <w:rPr>
                <w:rFonts w:ascii="Calibri" w:hAnsi="Calibri" w:cs="Lucida Grande"/>
                <w:sz w:val="22"/>
                <w:szCs w:val="18"/>
              </w:rPr>
              <w:t>amarbetspart</w:t>
            </w:r>
            <w:r w:rsidR="00646564">
              <w:rPr>
                <w:rFonts w:ascii="Calibri" w:hAnsi="Calibri" w:cs="Lucida Grande"/>
                <w:sz w:val="22"/>
                <w:szCs w:val="18"/>
              </w:rPr>
              <w:t xml:space="preserve"> (icke-akademisk aktör)</w:t>
            </w:r>
          </w:p>
        </w:tc>
      </w:tr>
      <w:tr w:rsidR="00371635" w:rsidRPr="00D01A53" w14:paraId="51E3A120" w14:textId="77777777" w:rsidTr="006E5F4B">
        <w:tc>
          <w:tcPr>
            <w:tcW w:w="3652" w:type="dxa"/>
            <w:shd w:val="clear" w:color="auto" w:fill="auto"/>
          </w:tcPr>
          <w:p w14:paraId="6003D9EE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Organisation</w:t>
            </w:r>
          </w:p>
        </w:tc>
        <w:tc>
          <w:tcPr>
            <w:tcW w:w="5295" w:type="dxa"/>
            <w:shd w:val="clear" w:color="auto" w:fill="auto"/>
          </w:tcPr>
          <w:p w14:paraId="0ECC624B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337F9" w:rsidRPr="00D01A53" w14:paraId="109C25D8" w14:textId="77777777" w:rsidTr="006E5F4B">
        <w:tc>
          <w:tcPr>
            <w:tcW w:w="3652" w:type="dxa"/>
            <w:shd w:val="clear" w:color="auto" w:fill="auto"/>
          </w:tcPr>
          <w:p w14:paraId="24A92636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Avdelning/enhet</w:t>
            </w:r>
          </w:p>
        </w:tc>
        <w:tc>
          <w:tcPr>
            <w:tcW w:w="5295" w:type="dxa"/>
            <w:shd w:val="clear" w:color="auto" w:fill="auto"/>
          </w:tcPr>
          <w:p w14:paraId="082BBA71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4B1B527F" w14:textId="77777777" w:rsidTr="006E5F4B">
        <w:tc>
          <w:tcPr>
            <w:tcW w:w="3652" w:type="dxa"/>
            <w:shd w:val="clear" w:color="auto" w:fill="auto"/>
          </w:tcPr>
          <w:p w14:paraId="51648A10" w14:textId="77777777" w:rsidR="00371635" w:rsidRPr="001E5F72" w:rsidRDefault="00371635" w:rsidP="00AC46A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Kontaktperson</w:t>
            </w:r>
          </w:p>
        </w:tc>
        <w:tc>
          <w:tcPr>
            <w:tcW w:w="5295" w:type="dxa"/>
            <w:shd w:val="clear" w:color="auto" w:fill="auto"/>
          </w:tcPr>
          <w:p w14:paraId="1911634D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5801BB4E" w14:textId="77777777" w:rsidTr="006E5F4B">
        <w:tc>
          <w:tcPr>
            <w:tcW w:w="3652" w:type="dxa"/>
            <w:shd w:val="clear" w:color="auto" w:fill="auto"/>
          </w:tcPr>
          <w:p w14:paraId="72389D96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01028054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53A90208" w14:textId="77777777" w:rsidTr="006E5F4B">
        <w:tc>
          <w:tcPr>
            <w:tcW w:w="3652" w:type="dxa"/>
            <w:tcBorders>
              <w:bottom w:val="single" w:sz="4" w:space="0" w:color="000000"/>
            </w:tcBorders>
            <w:shd w:val="clear" w:color="auto" w:fill="auto"/>
          </w:tcPr>
          <w:p w14:paraId="557B804B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tcBorders>
              <w:bottom w:val="single" w:sz="4" w:space="0" w:color="000000"/>
            </w:tcBorders>
            <w:shd w:val="clear" w:color="auto" w:fill="auto"/>
          </w:tcPr>
          <w:p w14:paraId="7DF5A432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7A521262" w14:textId="77777777" w:rsidTr="00371635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5BFCE17" w14:textId="77777777" w:rsidR="00371635" w:rsidRPr="00D01A5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D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2 –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Ö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>vriga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samarbetsparter</w:t>
            </w:r>
            <w:r w:rsidRPr="00A7512A">
              <w:rPr>
                <w:rFonts w:ascii="Calibri" w:hAnsi="Calibri" w:cs="Lucida Grande"/>
                <w:sz w:val="22"/>
                <w:szCs w:val="18"/>
              </w:rPr>
              <w:t xml:space="preserve"> (</w:t>
            </w:r>
            <w:r w:rsidR="000C1635">
              <w:rPr>
                <w:rFonts w:ascii="Calibri" w:hAnsi="Calibri" w:cs="Lucida Grande"/>
                <w:sz w:val="22"/>
                <w:szCs w:val="18"/>
              </w:rPr>
              <w:t xml:space="preserve">besvaras om </w:t>
            </w:r>
            <w:r w:rsidR="00AD7A14">
              <w:rPr>
                <w:rFonts w:ascii="Calibri" w:hAnsi="Calibri" w:cs="Lucida Grande"/>
                <w:sz w:val="22"/>
                <w:szCs w:val="18"/>
              </w:rPr>
              <w:t>tillämpligt</w:t>
            </w:r>
            <w:r w:rsidRPr="00A7512A">
              <w:rPr>
                <w:rFonts w:ascii="Calibri" w:hAnsi="Calibri" w:cs="Lucida Grande"/>
                <w:sz w:val="22"/>
                <w:szCs w:val="18"/>
              </w:rPr>
              <w:t>)</w:t>
            </w:r>
          </w:p>
        </w:tc>
      </w:tr>
      <w:tr w:rsidR="00371635" w:rsidRPr="00D01A53" w14:paraId="33D1BBAA" w14:textId="77777777" w:rsidTr="006E5F4B">
        <w:tc>
          <w:tcPr>
            <w:tcW w:w="3652" w:type="dxa"/>
            <w:shd w:val="clear" w:color="auto" w:fill="auto"/>
          </w:tcPr>
          <w:p w14:paraId="39982520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Organisation</w:t>
            </w:r>
          </w:p>
        </w:tc>
        <w:tc>
          <w:tcPr>
            <w:tcW w:w="5295" w:type="dxa"/>
            <w:shd w:val="clear" w:color="auto" w:fill="auto"/>
          </w:tcPr>
          <w:p w14:paraId="1CD50947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337F9" w:rsidRPr="00D01A53" w14:paraId="0A2175E9" w14:textId="77777777" w:rsidTr="006E5F4B">
        <w:tc>
          <w:tcPr>
            <w:tcW w:w="3652" w:type="dxa"/>
            <w:shd w:val="clear" w:color="auto" w:fill="auto"/>
          </w:tcPr>
          <w:p w14:paraId="10193E8E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Avdelning/enhet</w:t>
            </w:r>
          </w:p>
        </w:tc>
        <w:tc>
          <w:tcPr>
            <w:tcW w:w="5295" w:type="dxa"/>
            <w:shd w:val="clear" w:color="auto" w:fill="auto"/>
          </w:tcPr>
          <w:p w14:paraId="3381803D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2912DBB4" w14:textId="77777777" w:rsidTr="006E5F4B">
        <w:tc>
          <w:tcPr>
            <w:tcW w:w="3652" w:type="dxa"/>
            <w:shd w:val="clear" w:color="auto" w:fill="auto"/>
          </w:tcPr>
          <w:p w14:paraId="40B525A4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Kontaktperson</w:t>
            </w:r>
          </w:p>
        </w:tc>
        <w:tc>
          <w:tcPr>
            <w:tcW w:w="5295" w:type="dxa"/>
            <w:shd w:val="clear" w:color="auto" w:fill="auto"/>
          </w:tcPr>
          <w:p w14:paraId="0071CEB0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6A7081AC" w14:textId="77777777" w:rsidTr="006E5F4B">
        <w:tc>
          <w:tcPr>
            <w:tcW w:w="3652" w:type="dxa"/>
            <w:shd w:val="clear" w:color="auto" w:fill="auto"/>
          </w:tcPr>
          <w:p w14:paraId="538350D9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6FC16C9C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04599286" w14:textId="77777777" w:rsidTr="006E5F4B">
        <w:tc>
          <w:tcPr>
            <w:tcW w:w="3652" w:type="dxa"/>
            <w:shd w:val="clear" w:color="auto" w:fill="auto"/>
          </w:tcPr>
          <w:p w14:paraId="792B9DFD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shd w:val="clear" w:color="auto" w:fill="auto"/>
          </w:tcPr>
          <w:p w14:paraId="1958F271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7B56DE5E" w14:textId="77777777" w:rsidR="000221A8" w:rsidRDefault="000221A8" w:rsidP="00371635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5140"/>
      </w:tblGrid>
      <w:tr w:rsidR="00AC46A9" w:rsidRPr="00D01A53" w14:paraId="10D48289" w14:textId="77777777" w:rsidTr="00FB76B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4E9DA51F" w14:textId="77777777" w:rsidR="00AC46A9" w:rsidRPr="00D01A53" w:rsidRDefault="000221A8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br w:type="page"/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E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 –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J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>ävsredogörelse</w:t>
            </w:r>
          </w:p>
        </w:tc>
      </w:tr>
      <w:tr w:rsidR="00AC46A9" w:rsidRPr="00D01A53" w14:paraId="35AD3EB3" w14:textId="77777777" w:rsidTr="00FB76BC">
        <w:tc>
          <w:tcPr>
            <w:tcW w:w="3581" w:type="dxa"/>
            <w:shd w:val="clear" w:color="auto" w:fill="auto"/>
          </w:tcPr>
          <w:p w14:paraId="43A0874E" w14:textId="77777777" w:rsidR="00AC46A9" w:rsidRPr="001E5F72" w:rsidRDefault="009E7D7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</w:t>
            </w:r>
            <w:r w:rsidR="00AC46A9" w:rsidRPr="001E5F72">
              <w:rPr>
                <w:rFonts w:ascii="Calibri" w:hAnsi="Calibri" w:cs="Lucida Grande"/>
                <w:szCs w:val="18"/>
              </w:rPr>
              <w:t xml:space="preserve">ort redogörelse för eventuella, </w:t>
            </w:r>
            <w:r w:rsidR="005F2E05" w:rsidRPr="001E5F72">
              <w:rPr>
                <w:rFonts w:ascii="Calibri" w:hAnsi="Calibri" w:cs="Lucida Grande"/>
                <w:szCs w:val="18"/>
              </w:rPr>
              <w:t>möjliga</w:t>
            </w:r>
            <w:r w:rsidR="00AC46A9" w:rsidRPr="001E5F72">
              <w:rPr>
                <w:rFonts w:ascii="Calibri" w:hAnsi="Calibri" w:cs="Lucida Grande"/>
                <w:szCs w:val="18"/>
              </w:rPr>
              <w:t xml:space="preserve"> jävsförhållanden</w:t>
            </w:r>
          </w:p>
          <w:p w14:paraId="00738465" w14:textId="77777777" w:rsidR="00AC46A9" w:rsidRPr="001E5F72" w:rsidRDefault="00AC46A9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140" w:type="dxa"/>
            <w:shd w:val="clear" w:color="auto" w:fill="auto"/>
          </w:tcPr>
          <w:p w14:paraId="6AAACDFC" w14:textId="77777777" w:rsidR="00AC46A9" w:rsidRPr="001E5F72" w:rsidRDefault="001C007D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28D18CFF" w14:textId="6065964B" w:rsidR="00FB76BC" w:rsidRDefault="00FB76BC"/>
    <w:p w14:paraId="0A1AD9E6" w14:textId="77777777" w:rsidR="00AC46A9" w:rsidRDefault="00AC46A9" w:rsidP="00371635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5139"/>
      </w:tblGrid>
      <w:tr w:rsidR="00F928A2" w:rsidRPr="00D01A53" w14:paraId="225DB5C8" w14:textId="77777777" w:rsidTr="0049427D">
        <w:tc>
          <w:tcPr>
            <w:tcW w:w="8947" w:type="dxa"/>
            <w:gridSpan w:val="2"/>
            <w:shd w:val="clear" w:color="auto" w:fill="BFBFBF" w:themeFill="background1" w:themeFillShade="BF"/>
          </w:tcPr>
          <w:p w14:paraId="4325F611" w14:textId="77777777" w:rsidR="00F928A2" w:rsidRPr="00D01A53" w:rsidRDefault="00F928A2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F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– Gruppens sammansättning, kompetens och roller</w:t>
            </w:r>
            <w:r w:rsidR="00591B5B">
              <w:rPr>
                <w:rFonts w:ascii="Calibri" w:hAnsi="Calibri" w:cs="Lucida Grande"/>
                <w:sz w:val="22"/>
                <w:szCs w:val="18"/>
              </w:rPr>
              <w:t>/ansvarsfördelning</w:t>
            </w:r>
          </w:p>
        </w:tc>
      </w:tr>
      <w:tr w:rsidR="00F928A2" w:rsidRPr="00D01A53" w14:paraId="5FDF2782" w14:textId="77777777" w:rsidTr="006E5F4B">
        <w:tc>
          <w:tcPr>
            <w:tcW w:w="3652" w:type="dxa"/>
            <w:shd w:val="clear" w:color="auto" w:fill="auto"/>
          </w:tcPr>
          <w:p w14:paraId="001377B3" w14:textId="77777777" w:rsidR="00F928A2" w:rsidRPr="001E5F72" w:rsidRDefault="00591B5B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Kortfattad beskrivning av gruppens sammansättning och projektets nyckelpersoner</w:t>
            </w:r>
          </w:p>
          <w:p w14:paraId="05E3D0CB" w14:textId="77777777" w:rsidR="00F928A2" w:rsidRPr="001E5F72" w:rsidRDefault="00F928A2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0FCDA928" w14:textId="77777777" w:rsidR="00F928A2" w:rsidRPr="001E5F72" w:rsidRDefault="00BC1906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42AC417B" w14:textId="2AAD484F" w:rsidR="001E5F72" w:rsidRDefault="001E5F72" w:rsidP="00371635">
      <w:pPr>
        <w:pStyle w:val="NormalUmU"/>
        <w:tabs>
          <w:tab w:val="left" w:pos="2768"/>
        </w:tabs>
        <w:spacing w:after="0"/>
      </w:pPr>
    </w:p>
    <w:p w14:paraId="6558D81C" w14:textId="77777777" w:rsidR="001E5F72" w:rsidRDefault="001E5F72" w:rsidP="00371635">
      <w:pPr>
        <w:pStyle w:val="NormalUmU"/>
        <w:tabs>
          <w:tab w:val="left" w:pos="2768"/>
        </w:tabs>
        <w:spacing w:after="0"/>
      </w:pPr>
    </w:p>
    <w:tbl>
      <w:tblPr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18"/>
        <w:gridCol w:w="1275"/>
        <w:gridCol w:w="3269"/>
        <w:gridCol w:w="9"/>
      </w:tblGrid>
      <w:tr w:rsidR="00BC1906" w:rsidRPr="00D01A53" w14:paraId="4BD2A6A8" w14:textId="77777777" w:rsidTr="00F5782E">
        <w:tc>
          <w:tcPr>
            <w:tcW w:w="8943" w:type="dxa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C678E81" w14:textId="49C0D151" w:rsidR="00BC1906" w:rsidRPr="00D01A53" w:rsidRDefault="00BC1906" w:rsidP="00A136DC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A136DC">
              <w:rPr>
                <w:rFonts w:ascii="Calibri" w:hAnsi="Calibri" w:cs="Lucida Grande"/>
                <w:sz w:val="22"/>
                <w:szCs w:val="18"/>
              </w:rPr>
              <w:t>G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–</w:t>
            </w:r>
            <w:r w:rsidR="00A136DC">
              <w:rPr>
                <w:rFonts w:ascii="Calibri" w:hAnsi="Calibri" w:cs="Lucida Grande"/>
                <w:sz w:val="22"/>
                <w:szCs w:val="18"/>
              </w:rPr>
              <w:t xml:space="preserve"> B</w:t>
            </w:r>
            <w:r w:rsidR="00D04AF3">
              <w:rPr>
                <w:rFonts w:ascii="Calibri" w:hAnsi="Calibri" w:cs="Lucida Grande"/>
                <w:sz w:val="22"/>
                <w:szCs w:val="18"/>
              </w:rPr>
              <w:t>udget</w:t>
            </w:r>
          </w:p>
        </w:tc>
      </w:tr>
      <w:tr w:rsidR="00F5782E" w:rsidRPr="00D01A53" w14:paraId="56197229" w14:textId="77777777" w:rsidTr="00EE2471">
        <w:trPr>
          <w:gridAfter w:val="1"/>
          <w:wAfter w:w="9" w:type="dxa"/>
          <w:trHeight w:val="289"/>
        </w:trPr>
        <w:tc>
          <w:tcPr>
            <w:tcW w:w="2972" w:type="dxa"/>
            <w:shd w:val="clear" w:color="auto" w:fill="D9D9D9" w:themeFill="background1" w:themeFillShade="D9"/>
          </w:tcPr>
          <w:p w14:paraId="6B5052EB" w14:textId="7AD62663" w:rsidR="00BC1906" w:rsidRPr="00EE2471" w:rsidRDefault="001A1927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Kategori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8A040D" w14:textId="204C2FD1" w:rsidR="00BC1906" w:rsidRPr="00EE2471" w:rsidRDefault="00A136DC" w:rsidP="001E5F72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Kostnad</w:t>
            </w:r>
            <w:r w:rsidR="00F5782E" w:rsidRPr="00EE2471">
              <w:rPr>
                <w:rFonts w:ascii="Calibri" w:hAnsi="Calibri" w:cs="Lucida Grande"/>
                <w:szCs w:val="18"/>
              </w:rPr>
              <w:t xml:space="preserve"> (SEK)</w:t>
            </w:r>
            <w:r w:rsidRPr="00EE2471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CA11CE" w14:textId="77777777" w:rsidR="00BC1906" w:rsidRPr="00EE2471" w:rsidRDefault="00BC1906" w:rsidP="001E5F72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Tidsplan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4319F6AF" w14:textId="7179FA12" w:rsidR="00BC1906" w:rsidRPr="00EE2471" w:rsidRDefault="001A1927" w:rsidP="00275A41">
            <w:pPr>
              <w:spacing w:line="240" w:lineRule="exact"/>
              <w:jc w:val="righ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Specifikation</w:t>
            </w:r>
          </w:p>
        </w:tc>
      </w:tr>
      <w:tr w:rsidR="001A1927" w:rsidRPr="00D01A53" w14:paraId="163E6948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293D7FE3" w14:textId="5ED43DA6" w:rsidR="00BC1906" w:rsidRPr="00EE2471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Lönemedel</w:t>
            </w:r>
          </w:p>
        </w:tc>
        <w:tc>
          <w:tcPr>
            <w:tcW w:w="1418" w:type="dxa"/>
            <w:shd w:val="clear" w:color="auto" w:fill="auto"/>
          </w:tcPr>
          <w:p w14:paraId="375FFE02" w14:textId="77777777" w:rsidR="00BC1906" w:rsidRPr="001E5F72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A064B2" w14:textId="77777777" w:rsidR="00BC1906" w:rsidRPr="001E5F72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3C43F5ED" w14:textId="77777777" w:rsidR="00BC1906" w:rsidRPr="001E5F72" w:rsidRDefault="0038484F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2F58942C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73599D02" w14:textId="5CD15C80" w:rsidR="00BC1906" w:rsidRPr="00EE2471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Resekostnader</w:t>
            </w:r>
          </w:p>
        </w:tc>
        <w:tc>
          <w:tcPr>
            <w:tcW w:w="1418" w:type="dxa"/>
            <w:shd w:val="clear" w:color="auto" w:fill="auto"/>
          </w:tcPr>
          <w:p w14:paraId="4FE95C39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683D258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4A29596D" w14:textId="77777777" w:rsidR="00BC1906" w:rsidRPr="001E5F72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79DA1CEF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74393333" w14:textId="1C14821D" w:rsidR="00BC1906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Möteskostnader</w:t>
            </w:r>
          </w:p>
        </w:tc>
        <w:tc>
          <w:tcPr>
            <w:tcW w:w="1418" w:type="dxa"/>
            <w:shd w:val="clear" w:color="auto" w:fill="auto"/>
          </w:tcPr>
          <w:p w14:paraId="516E15DA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7491C73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1AD5097F" w14:textId="77777777" w:rsidR="00BC1906" w:rsidRPr="001E5F72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73569CFC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3F94E7D2" w14:textId="244A9FFA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Förbrukningsmaterial</w:t>
            </w:r>
          </w:p>
        </w:tc>
        <w:tc>
          <w:tcPr>
            <w:tcW w:w="1418" w:type="dxa"/>
            <w:shd w:val="clear" w:color="auto" w:fill="auto"/>
          </w:tcPr>
          <w:p w14:paraId="4E8E4BD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3FF535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352BFB5B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42F84EC1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5CD161F6" w14:textId="253E0AD6" w:rsidR="00A136DC" w:rsidRPr="00EE2471" w:rsidRDefault="00A136DC" w:rsidP="001A1927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EE2471">
              <w:rPr>
                <w:rFonts w:ascii="Calibri" w:hAnsi="Calibri" w:cs="Lucida Grande"/>
                <w:szCs w:val="22"/>
              </w:rPr>
              <w:t>Övriga kostnader</w:t>
            </w:r>
          </w:p>
        </w:tc>
        <w:tc>
          <w:tcPr>
            <w:tcW w:w="1418" w:type="dxa"/>
            <w:shd w:val="clear" w:color="auto" w:fill="auto"/>
          </w:tcPr>
          <w:p w14:paraId="67A8024A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36CCE9D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703F2EEE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F5782E" w:rsidRPr="00A136DC" w14:paraId="0A5DD3C0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4AF22A57" w14:textId="27A975B6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b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Total kostnad för projektet</w:t>
            </w:r>
          </w:p>
        </w:tc>
        <w:tc>
          <w:tcPr>
            <w:tcW w:w="1418" w:type="dxa"/>
            <w:shd w:val="clear" w:color="auto" w:fill="auto"/>
          </w:tcPr>
          <w:p w14:paraId="474F187B" w14:textId="77777777" w:rsidR="00A136DC" w:rsidRPr="00A136DC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06B0E76" w14:textId="77777777" w:rsidR="00A136DC" w:rsidRPr="00A136DC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66168E4B" w14:textId="77777777" w:rsidR="00A136DC" w:rsidRPr="00A136DC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</w:tr>
      <w:tr w:rsidR="001A1927" w:rsidRPr="00D01A53" w14:paraId="6A443618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4C9133EE" w14:textId="2B1590C6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b/>
                <w:szCs w:val="22"/>
              </w:rPr>
              <w:t>Sökt belopp (denna ansökan)</w:t>
            </w:r>
          </w:p>
        </w:tc>
        <w:tc>
          <w:tcPr>
            <w:tcW w:w="1418" w:type="dxa"/>
            <w:shd w:val="clear" w:color="auto" w:fill="auto"/>
          </w:tcPr>
          <w:p w14:paraId="798220BA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02E75A9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6164920F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0AED71FA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55DC1F18" w14:textId="760675DA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Ev. medfinansiering (andra källor)</w:t>
            </w:r>
          </w:p>
        </w:tc>
        <w:tc>
          <w:tcPr>
            <w:tcW w:w="1418" w:type="dxa"/>
            <w:shd w:val="clear" w:color="auto" w:fill="auto"/>
          </w:tcPr>
          <w:p w14:paraId="78A1B687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EE45EF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4A1B0DCE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</w:tbl>
    <w:p w14:paraId="5781341C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12B8E958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5ADCA045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7"/>
        <w:gridCol w:w="4604"/>
      </w:tblGrid>
      <w:tr w:rsidR="001E5F72" w:rsidRPr="00D01A53" w14:paraId="003D619E" w14:textId="77777777" w:rsidTr="0049427D">
        <w:tc>
          <w:tcPr>
            <w:tcW w:w="8947" w:type="dxa"/>
            <w:gridSpan w:val="2"/>
            <w:shd w:val="clear" w:color="auto" w:fill="BFBFBF" w:themeFill="background1" w:themeFillShade="BF"/>
          </w:tcPr>
          <w:p w14:paraId="5CFD65F5" w14:textId="2215D2E2" w:rsidR="001E5F72" w:rsidRPr="00D01A53" w:rsidRDefault="001A1927" w:rsidP="001E5F72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H</w:t>
            </w:r>
            <w:r w:rsidR="001E5F72">
              <w:rPr>
                <w:rFonts w:ascii="Calibri" w:hAnsi="Calibri" w:cs="Lucida Grande"/>
                <w:sz w:val="22"/>
                <w:szCs w:val="18"/>
              </w:rPr>
              <w:t xml:space="preserve"> – Signaturer</w:t>
            </w:r>
          </w:p>
        </w:tc>
      </w:tr>
      <w:tr w:rsidR="001E5F72" w:rsidRPr="00D01A53" w14:paraId="66674324" w14:textId="77777777" w:rsidTr="001E5F72">
        <w:tc>
          <w:tcPr>
            <w:tcW w:w="4219" w:type="dxa"/>
            <w:shd w:val="clear" w:color="auto" w:fill="auto"/>
          </w:tcPr>
          <w:p w14:paraId="4DD6964E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3C51191C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0E3D292E" w14:textId="77777777" w:rsidR="001E5F72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5B6193AA" w14:textId="77777777" w:rsidR="00A447C7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496AC550" w14:textId="77777777" w:rsid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A7D18" wp14:editId="12DDDF4F">
                      <wp:simplePos x="0" y="0"/>
                      <wp:positionH relativeFrom="column">
                        <wp:posOffset>6960</wp:posOffset>
                      </wp:positionH>
                      <wp:positionV relativeFrom="paragraph">
                        <wp:posOffset>132055</wp:posOffset>
                      </wp:positionV>
                      <wp:extent cx="1721922" cy="0"/>
                      <wp:effectExtent l="0" t="0" r="31115" b="19050"/>
                      <wp:wrapNone/>
                      <wp:docPr id="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6A00AA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0.4pt" to="136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" strokecolor="#28435f [3044]"/>
                  </w:pict>
                </mc:Fallback>
              </mc:AlternateContent>
            </w:r>
          </w:p>
          <w:p w14:paraId="20205EC3" w14:textId="77777777" w:rsid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Underskrift</w:t>
            </w:r>
          </w:p>
          <w:p w14:paraId="14E02A5F" w14:textId="77777777" w:rsidR="001E5F72" w:rsidRPr="00A447C7" w:rsidRDefault="006E5F4B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Huvuds</w:t>
            </w:r>
            <w:r w:rsidR="001E5F72" w:rsidRPr="00A447C7">
              <w:rPr>
                <w:rFonts w:ascii="Calibri" w:hAnsi="Calibri" w:cs="Lucida Grande"/>
              </w:rPr>
              <w:t>ökande</w:t>
            </w:r>
            <w:r w:rsidR="00A447C7">
              <w:rPr>
                <w:rFonts w:ascii="Calibri" w:hAnsi="Calibri" w:cs="Lucida Grande"/>
              </w:rPr>
              <w:t>, anställd vid Umeå universitet</w:t>
            </w:r>
          </w:p>
          <w:p w14:paraId="76C63595" w14:textId="77777777" w:rsidR="001E5F72" w:rsidRPr="00A447C7" w:rsidRDefault="001E5F72" w:rsidP="001E5F72">
            <w:pPr>
              <w:spacing w:line="240" w:lineRule="exact"/>
              <w:rPr>
                <w:rFonts w:ascii="Calibri" w:hAnsi="Calibri" w:cs="Lucida Grande"/>
              </w:rPr>
            </w:pPr>
          </w:p>
        </w:tc>
        <w:tc>
          <w:tcPr>
            <w:tcW w:w="4728" w:type="dxa"/>
            <w:shd w:val="clear" w:color="auto" w:fill="auto"/>
          </w:tcPr>
          <w:p w14:paraId="2D028260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5450706B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2CF5A704" w14:textId="77777777" w:rsidR="001E5F72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67151EBD" w14:textId="77777777" w:rsidR="00A447C7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30493425" w14:textId="77777777" w:rsidR="001E5F72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C8827" wp14:editId="159031B0">
                      <wp:simplePos x="0" y="0"/>
                      <wp:positionH relativeFrom="column">
                        <wp:posOffset>1134539</wp:posOffset>
                      </wp:positionH>
                      <wp:positionV relativeFrom="paragraph">
                        <wp:posOffset>110490</wp:posOffset>
                      </wp:positionV>
                      <wp:extent cx="1721922" cy="0"/>
                      <wp:effectExtent l="0" t="0" r="31115" b="19050"/>
                      <wp:wrapNone/>
                      <wp:docPr id="4" name="Rak koppli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01685" id="Rak koppli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8.7pt" to="22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" strokecolor="#28435f [3044]"/>
                  </w:pict>
                </mc:Fallback>
              </mc:AlternateContent>
            </w:r>
          </w:p>
          <w:p w14:paraId="0362301C" w14:textId="77777777" w:rsidR="00A447C7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Underskrift</w:t>
            </w:r>
          </w:p>
          <w:p w14:paraId="68DC4C48" w14:textId="77777777" w:rsidR="001E5F72" w:rsidRPr="00A447C7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R</w:t>
            </w:r>
            <w:r w:rsidR="001E5F72" w:rsidRPr="00A447C7">
              <w:rPr>
                <w:rFonts w:ascii="Calibri" w:hAnsi="Calibri" w:cs="Lucida Grande"/>
              </w:rPr>
              <w:t xml:space="preserve">epresentant </w:t>
            </w:r>
            <w:r>
              <w:rPr>
                <w:rFonts w:ascii="Calibri" w:hAnsi="Calibri" w:cs="Lucida Grande"/>
              </w:rPr>
              <w:t>för</w:t>
            </w:r>
            <w:r w:rsidR="001E5F72" w:rsidRPr="00A447C7">
              <w:rPr>
                <w:rFonts w:ascii="Calibri" w:hAnsi="Calibri" w:cs="Lucida Grande"/>
              </w:rPr>
              <w:t xml:space="preserve"> </w:t>
            </w:r>
            <w:r w:rsidR="006E5F4B">
              <w:rPr>
                <w:rFonts w:ascii="Calibri" w:hAnsi="Calibri" w:cs="Lucida Grande"/>
              </w:rPr>
              <w:t>extern samarbetspart</w:t>
            </w:r>
          </w:p>
        </w:tc>
      </w:tr>
    </w:tbl>
    <w:p w14:paraId="2287A5E1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48F36E7F" w14:textId="77777777" w:rsidR="009A5F4F" w:rsidRDefault="009A5F4F" w:rsidP="001E5F72">
      <w:pPr>
        <w:pStyle w:val="NormalUmU"/>
        <w:tabs>
          <w:tab w:val="left" w:pos="2768"/>
        </w:tabs>
        <w:spacing w:after="0"/>
      </w:pPr>
    </w:p>
    <w:p w14:paraId="3DE2DC19" w14:textId="4AAB61A2" w:rsidR="00275A41" w:rsidRPr="00436F82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275A41">
        <w:rPr>
          <w:color w:val="FF0000"/>
          <w:vertAlign w:val="superscript"/>
        </w:rPr>
        <w:t>1</w:t>
      </w:r>
      <w:r>
        <w:t xml:space="preserve"> Projektet skall vara avslutat och slutrapporterat se</w:t>
      </w:r>
      <w:r w:rsidRPr="00436F82">
        <w:t xml:space="preserve">nast den </w:t>
      </w:r>
      <w:r w:rsidR="00A54481">
        <w:t>3</w:t>
      </w:r>
      <w:r w:rsidR="00550489">
        <w:t>1</w:t>
      </w:r>
      <w:r w:rsidRPr="00436F82">
        <w:t xml:space="preserve"> </w:t>
      </w:r>
      <w:r w:rsidR="00550489">
        <w:t>okto</w:t>
      </w:r>
      <w:r w:rsidR="00130248">
        <w:t>ber</w:t>
      </w:r>
      <w:r w:rsidR="00BE1D13" w:rsidRPr="00436F82">
        <w:t xml:space="preserve"> </w:t>
      </w:r>
      <w:r w:rsidR="001D705C" w:rsidRPr="00436F82">
        <w:t>202</w:t>
      </w:r>
      <w:r w:rsidR="00130248">
        <w:t>5</w:t>
      </w:r>
    </w:p>
    <w:p w14:paraId="43227C61" w14:textId="77777777" w:rsidR="00E704BD" w:rsidRPr="00436F82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436F82">
        <w:rPr>
          <w:color w:val="FF0000"/>
          <w:vertAlign w:val="superscript"/>
        </w:rPr>
        <w:t>2</w:t>
      </w:r>
      <w:r w:rsidR="00911991" w:rsidRPr="00436F82">
        <w:t xml:space="preserve"> </w:t>
      </w:r>
      <w:r w:rsidR="00624D58" w:rsidRPr="00436F82">
        <w:t xml:space="preserve">Ange det mål som anses vara mest relevant för ert projekt. Mer information </w:t>
      </w:r>
      <w:r w:rsidR="00911991" w:rsidRPr="00436F82">
        <w:t xml:space="preserve">om </w:t>
      </w:r>
      <w:r w:rsidR="00624D58" w:rsidRPr="00436F82">
        <w:t xml:space="preserve">FN:s globala </w:t>
      </w:r>
      <w:r w:rsidR="00482B60" w:rsidRPr="00436F82">
        <w:t>hållbarhets</w:t>
      </w:r>
      <w:r w:rsidR="00624D58" w:rsidRPr="00436F82">
        <w:t>mål</w:t>
      </w:r>
      <w:r w:rsidR="00911991" w:rsidRPr="00436F82">
        <w:t xml:space="preserve"> </w:t>
      </w:r>
      <w:r w:rsidR="00624D58" w:rsidRPr="00436F82">
        <w:t xml:space="preserve">återfinns på </w:t>
      </w:r>
      <w:hyperlink r:id="rId12" w:history="1">
        <w:r w:rsidR="00624D58" w:rsidRPr="00436F82">
          <w:rPr>
            <w:rStyle w:val="Hyperlnk"/>
          </w:rPr>
          <w:t>https://www.globalamalen.se/</w:t>
        </w:r>
      </w:hyperlink>
    </w:p>
    <w:p w14:paraId="1D0A7227" w14:textId="77777777" w:rsidR="009A5F4F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436F82">
        <w:rPr>
          <w:color w:val="FF0000"/>
          <w:vertAlign w:val="superscript"/>
        </w:rPr>
        <w:t>3</w:t>
      </w:r>
      <w:r w:rsidR="00E704BD" w:rsidRPr="00436F82">
        <w:t xml:space="preserve"> Maximalt sökba</w:t>
      </w:r>
      <w:r w:rsidR="00482B60" w:rsidRPr="00436F82">
        <w:t xml:space="preserve">rt belopp uppgår till </w:t>
      </w:r>
      <w:r w:rsidR="00FC27F5" w:rsidRPr="00436F82">
        <w:t>8</w:t>
      </w:r>
      <w:r w:rsidR="008068B6" w:rsidRPr="00436F82">
        <w:t>5</w:t>
      </w:r>
      <w:r w:rsidR="00482B60" w:rsidRPr="00436F82">
        <w:t> 000 kr</w:t>
      </w:r>
      <w:r w:rsidR="00FC27F5" w:rsidRPr="00436F82">
        <w:t xml:space="preserve"> (inklusive</w:t>
      </w:r>
      <w:r w:rsidR="00FC27F5">
        <w:t xml:space="preserve"> OH-kostnader).</w:t>
      </w:r>
    </w:p>
    <w:p w14:paraId="34C9FEA3" w14:textId="77777777" w:rsidR="009A5F4F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275A41">
        <w:rPr>
          <w:color w:val="FF0000"/>
          <w:vertAlign w:val="superscript"/>
        </w:rPr>
        <w:t>4</w:t>
      </w:r>
      <w:r w:rsidR="00E704BD">
        <w:t xml:space="preserve"> </w:t>
      </w:r>
      <w:r w:rsidR="00A462EA" w:rsidRPr="00A462EA">
        <w:t>Medlen kan användas till t ex resekostnader, möteskostnader, lönemedel för den akademiska parten och förbrukningsmaterial. Exempel på sådant som inte godkänns är trak</w:t>
      </w:r>
      <w:r w:rsidR="00482B60">
        <w:t>tamente och inköp av utrustning</w:t>
      </w:r>
      <w:r w:rsidR="008068B6">
        <w:t>.</w:t>
      </w:r>
    </w:p>
    <w:sectPr w:rsidR="009A5F4F" w:rsidSect="00A73D9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211" w:right="1588" w:bottom="1588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0959" w14:textId="77777777" w:rsidR="00A73D97" w:rsidRDefault="00A73D97" w:rsidP="00190C50">
      <w:pPr>
        <w:spacing w:line="240" w:lineRule="auto"/>
      </w:pPr>
      <w:r>
        <w:separator/>
      </w:r>
    </w:p>
  </w:endnote>
  <w:endnote w:type="continuationSeparator" w:id="0">
    <w:p w14:paraId="3CF2F907" w14:textId="77777777" w:rsidR="00A73D97" w:rsidRDefault="00A73D97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14:paraId="791A2E5F" w14:textId="77777777" w:rsidTr="008B2776">
      <w:trPr>
        <w:trHeight w:val="426"/>
      </w:trPr>
      <w:tc>
        <w:tcPr>
          <w:tcW w:w="1752" w:type="dxa"/>
          <w:vAlign w:val="bottom"/>
        </w:tcPr>
        <w:p w14:paraId="35D773D9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2584260C" w14:textId="4A18D89D" w:rsidR="006D7F85" w:rsidRDefault="00371635" w:rsidP="00270409">
          <w:pPr>
            <w:pStyle w:val="Sidhuvud"/>
            <w:spacing w:before="40"/>
            <w:jc w:val="center"/>
          </w:pPr>
          <w:r>
            <w:t xml:space="preserve">Enheten </w:t>
          </w:r>
          <w:r w:rsidR="00270409">
            <w:t xml:space="preserve">för </w:t>
          </w:r>
          <w:r w:rsidR="00E07377">
            <w:t>f</w:t>
          </w:r>
          <w:r w:rsidR="00270409">
            <w:t>orskningsstöd och samverkan</w:t>
          </w:r>
          <w:r w:rsidR="006D7F85">
            <w:t> 901 87 Umeå www.umu.se</w:t>
          </w:r>
          <w:r w:rsidR="00E07377">
            <w:t>/fos</w:t>
          </w:r>
        </w:p>
      </w:tc>
      <w:tc>
        <w:tcPr>
          <w:tcW w:w="1752" w:type="dxa"/>
          <w:vAlign w:val="bottom"/>
        </w:tcPr>
        <w:p w14:paraId="59B46882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7C71E8F8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C541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21F21670" w14:textId="77777777" w:rsidTr="008B2776">
      <w:trPr>
        <w:trHeight w:val="426"/>
      </w:trPr>
      <w:tc>
        <w:tcPr>
          <w:tcW w:w="1752" w:type="dxa"/>
          <w:vAlign w:val="bottom"/>
        </w:tcPr>
        <w:p w14:paraId="6A5A1CD6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1E112FDC" w14:textId="77777777"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1465D6E7" w14:textId="77777777"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5F539B34" w14:textId="77777777" w:rsidR="00904ECD" w:rsidRDefault="00904ECD" w:rsidP="00801F09">
    <w:pPr>
      <w:pStyle w:val="Tomtstycke"/>
    </w:pPr>
  </w:p>
  <w:p w14:paraId="257615E6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0584" w14:textId="77777777" w:rsidR="00A73D97" w:rsidRDefault="00A73D97" w:rsidP="00190C50">
      <w:pPr>
        <w:spacing w:line="240" w:lineRule="auto"/>
      </w:pPr>
      <w:r>
        <w:separator/>
      </w:r>
    </w:p>
  </w:footnote>
  <w:footnote w:type="continuationSeparator" w:id="0">
    <w:p w14:paraId="103329E5" w14:textId="77777777" w:rsidR="00A73D97" w:rsidRDefault="00A73D97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35B9" w14:textId="4D24350E" w:rsidR="008B54B8" w:rsidRDefault="008B54B8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1143F78" wp14:editId="356039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801578938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2B1F5" w14:textId="4D51C232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43F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862B1F5" w14:textId="4D51C232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7541" w14:textId="4BE64DDE" w:rsidR="00427F56" w:rsidRDefault="008B54B8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462BB7" wp14:editId="4C0E73C4">
              <wp:simplePos x="1009650" y="4286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996970643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8EFCA" w14:textId="5DC3EC60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62BB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D68EFCA" w14:textId="5DC3EC60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7875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  <w:gridCol w:w="3438"/>
    </w:tblGrid>
    <w:tr w:rsidR="001D705C" w14:paraId="003AF876" w14:textId="77777777" w:rsidTr="001D705C">
      <w:trPr>
        <w:trHeight w:val="426"/>
      </w:trPr>
      <w:tc>
        <w:tcPr>
          <w:tcW w:w="3437" w:type="dxa"/>
        </w:tcPr>
        <w:p w14:paraId="0865FC95" w14:textId="77777777" w:rsidR="001D705C" w:rsidRPr="002F104F" w:rsidRDefault="001D705C" w:rsidP="005E3B04">
          <w:pPr>
            <w:pStyle w:val="Sidhuvud"/>
          </w:pPr>
          <w:r>
            <w:t>Utvecklingsmedel för samverkan</w:t>
          </w:r>
        </w:p>
        <w:p w14:paraId="4B979BEC" w14:textId="219410AC" w:rsidR="001D705C" w:rsidRPr="002F104F" w:rsidRDefault="0021208F" w:rsidP="005E3B04">
          <w:pPr>
            <w:pStyle w:val="Sidhuvud"/>
          </w:pPr>
          <w:r>
            <w:t>Ansökningsformulär</w:t>
          </w:r>
        </w:p>
        <w:p w14:paraId="124584A1" w14:textId="77777777" w:rsidR="001D705C" w:rsidRPr="002F104F" w:rsidRDefault="001D705C" w:rsidP="005E3B04">
          <w:pPr>
            <w:pStyle w:val="Sidhuvud"/>
          </w:pPr>
        </w:p>
        <w:p w14:paraId="0FFDCA71" w14:textId="77777777" w:rsidR="001D705C" w:rsidRDefault="001D705C" w:rsidP="005E3B04">
          <w:pPr>
            <w:pStyle w:val="Sidhuvud"/>
          </w:pPr>
        </w:p>
      </w:tc>
      <w:tc>
        <w:tcPr>
          <w:tcW w:w="3438" w:type="dxa"/>
        </w:tcPr>
        <w:p w14:paraId="164BFC23" w14:textId="77777777" w:rsidR="001D705C" w:rsidRDefault="001D705C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EF4F2B7" wp14:editId="561027A0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C148F32" w14:textId="77777777" w:rsidR="001D705C" w:rsidRDefault="001D705C" w:rsidP="00904ECD">
          <w:pPr>
            <w:pStyle w:val="Sidhuvud"/>
            <w:jc w:val="right"/>
          </w:pPr>
        </w:p>
        <w:p w14:paraId="3BC6721E" w14:textId="3B57C218" w:rsidR="001D705C" w:rsidRDefault="001D705C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386863">
            <w:t>1</w:t>
          </w:r>
          <w:r w:rsidRPr="00546880">
            <w:fldChar w:fldCharType="end"/>
          </w:r>
          <w:r>
            <w:t xml:space="preserve"> (</w:t>
          </w:r>
          <w:r w:rsidR="00550489">
            <w:fldChar w:fldCharType="begin"/>
          </w:r>
          <w:r w:rsidR="00550489">
            <w:instrText>NUMPAGES  \* Arabic  \* MERGEFORMAT</w:instrText>
          </w:r>
          <w:r w:rsidR="00550489">
            <w:fldChar w:fldCharType="separate"/>
          </w:r>
          <w:r w:rsidR="00386863">
            <w:t>3</w:t>
          </w:r>
          <w:r w:rsidR="00550489">
            <w:fldChar w:fldCharType="end"/>
          </w:r>
          <w:r>
            <w:t xml:space="preserve">) </w:t>
          </w:r>
        </w:p>
      </w:tc>
      <w:tc>
        <w:tcPr>
          <w:tcW w:w="3438" w:type="dxa"/>
        </w:tcPr>
        <w:p w14:paraId="4714B39A" w14:textId="77777777" w:rsidR="001D705C" w:rsidRDefault="001D705C" w:rsidP="00904ECD">
          <w:pPr>
            <w:pStyle w:val="Sidhuvud"/>
            <w:jc w:val="right"/>
          </w:pPr>
        </w:p>
      </w:tc>
    </w:tr>
  </w:tbl>
  <w:p w14:paraId="715A6E5A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53B7" w14:textId="15296699" w:rsidR="00427F56" w:rsidRDefault="008B54B8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51C708" wp14:editId="1A86A57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2710641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05F84" w14:textId="276D4CCE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1C70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75505F84" w14:textId="276D4CCE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4A4053EA" w14:textId="77777777" w:rsidTr="008B2776">
      <w:trPr>
        <w:trHeight w:val="426"/>
      </w:trPr>
      <w:tc>
        <w:tcPr>
          <w:tcW w:w="3437" w:type="dxa"/>
        </w:tcPr>
        <w:p w14:paraId="2C638094" w14:textId="77777777" w:rsidR="00904ECD" w:rsidRDefault="00904ECD" w:rsidP="00904ECD">
          <w:pPr>
            <w:pStyle w:val="Sidhuvud"/>
          </w:pPr>
          <w:r w:rsidRPr="002F104F">
            <w:t>Dokumenttyp</w:t>
          </w:r>
        </w:p>
        <w:p w14:paraId="0048733A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76793A27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44CD1A76" wp14:editId="0B7D0BF1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3B8F251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0934D0F1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r w:rsidR="00550489">
            <w:fldChar w:fldCharType="begin"/>
          </w:r>
          <w:r w:rsidR="00550489">
            <w:instrText>NUMPAGES  \* Arabic  \* MERGEFORMAT</w:instrText>
          </w:r>
          <w:r w:rsidR="00550489">
            <w:fldChar w:fldCharType="separate"/>
          </w:r>
          <w:r w:rsidR="00DA15DA">
            <w:t>2</w:t>
          </w:r>
          <w:r w:rsidR="00550489">
            <w:fldChar w:fldCharType="end"/>
          </w:r>
          <w:r>
            <w:t xml:space="preserve">) </w:t>
          </w:r>
        </w:p>
      </w:tc>
    </w:tr>
  </w:tbl>
  <w:p w14:paraId="20E011D9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55pt;height:63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82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2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2A2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D6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2E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CC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48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24F636B"/>
    <w:multiLevelType w:val="hybridMultilevel"/>
    <w:tmpl w:val="B4222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C0F97"/>
    <w:multiLevelType w:val="hybridMultilevel"/>
    <w:tmpl w:val="AAE223DC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3B6255D2"/>
    <w:multiLevelType w:val="hybridMultilevel"/>
    <w:tmpl w:val="21367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1D0EB7"/>
    <w:multiLevelType w:val="hybridMultilevel"/>
    <w:tmpl w:val="77522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632AF4"/>
    <w:multiLevelType w:val="hybridMultilevel"/>
    <w:tmpl w:val="0D9EA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C79E8"/>
    <w:multiLevelType w:val="hybridMultilevel"/>
    <w:tmpl w:val="1CD2F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7531D"/>
    <w:multiLevelType w:val="hybridMultilevel"/>
    <w:tmpl w:val="E07EEE96"/>
    <w:lvl w:ilvl="0" w:tplc="AE2EAC3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5583">
    <w:abstractNumId w:val="16"/>
  </w:num>
  <w:num w:numId="2" w16cid:durableId="161355951">
    <w:abstractNumId w:val="17"/>
  </w:num>
  <w:num w:numId="3" w16cid:durableId="1932230378">
    <w:abstractNumId w:val="10"/>
  </w:num>
  <w:num w:numId="4" w16cid:durableId="698431379">
    <w:abstractNumId w:val="11"/>
  </w:num>
  <w:num w:numId="5" w16cid:durableId="702904892">
    <w:abstractNumId w:val="15"/>
  </w:num>
  <w:num w:numId="6" w16cid:durableId="1663504602">
    <w:abstractNumId w:val="12"/>
  </w:num>
  <w:num w:numId="7" w16cid:durableId="2049640659">
    <w:abstractNumId w:val="9"/>
  </w:num>
  <w:num w:numId="8" w16cid:durableId="23601045">
    <w:abstractNumId w:val="9"/>
  </w:num>
  <w:num w:numId="9" w16cid:durableId="1755934869">
    <w:abstractNumId w:val="23"/>
  </w:num>
  <w:num w:numId="10" w16cid:durableId="430787040">
    <w:abstractNumId w:val="10"/>
  </w:num>
  <w:num w:numId="11" w16cid:durableId="2103909295">
    <w:abstractNumId w:val="23"/>
  </w:num>
  <w:num w:numId="12" w16cid:durableId="1623145912">
    <w:abstractNumId w:val="23"/>
  </w:num>
  <w:num w:numId="13" w16cid:durableId="675353264">
    <w:abstractNumId w:val="23"/>
  </w:num>
  <w:num w:numId="14" w16cid:durableId="1260990810">
    <w:abstractNumId w:val="23"/>
  </w:num>
  <w:num w:numId="15" w16cid:durableId="519470979">
    <w:abstractNumId w:val="23"/>
  </w:num>
  <w:num w:numId="16" w16cid:durableId="409080053">
    <w:abstractNumId w:val="23"/>
  </w:num>
  <w:num w:numId="17" w16cid:durableId="470250561">
    <w:abstractNumId w:val="23"/>
  </w:num>
  <w:num w:numId="18" w16cid:durableId="1618952093">
    <w:abstractNumId w:val="23"/>
  </w:num>
  <w:num w:numId="19" w16cid:durableId="1565946111">
    <w:abstractNumId w:val="22"/>
  </w:num>
  <w:num w:numId="20" w16cid:durableId="2043899677">
    <w:abstractNumId w:val="5"/>
  </w:num>
  <w:num w:numId="21" w16cid:durableId="1230993744">
    <w:abstractNumId w:val="6"/>
  </w:num>
  <w:num w:numId="22" w16cid:durableId="719717268">
    <w:abstractNumId w:val="7"/>
  </w:num>
  <w:num w:numId="23" w16cid:durableId="1738630593">
    <w:abstractNumId w:val="8"/>
  </w:num>
  <w:num w:numId="24" w16cid:durableId="1478496413">
    <w:abstractNumId w:val="1"/>
  </w:num>
  <w:num w:numId="25" w16cid:durableId="713194500">
    <w:abstractNumId w:val="2"/>
  </w:num>
  <w:num w:numId="26" w16cid:durableId="2056927198">
    <w:abstractNumId w:val="3"/>
  </w:num>
  <w:num w:numId="27" w16cid:durableId="537087783">
    <w:abstractNumId w:val="4"/>
  </w:num>
  <w:num w:numId="28" w16cid:durableId="381489857">
    <w:abstractNumId w:val="0"/>
  </w:num>
  <w:num w:numId="29" w16cid:durableId="1102458228">
    <w:abstractNumId w:val="20"/>
  </w:num>
  <w:num w:numId="30" w16cid:durableId="1139957149">
    <w:abstractNumId w:val="13"/>
  </w:num>
  <w:num w:numId="31" w16cid:durableId="126318137">
    <w:abstractNumId w:val="25"/>
  </w:num>
  <w:num w:numId="32" w16cid:durableId="63768145">
    <w:abstractNumId w:val="14"/>
  </w:num>
  <w:num w:numId="33" w16cid:durableId="1331062000">
    <w:abstractNumId w:val="27"/>
  </w:num>
  <w:num w:numId="34" w16cid:durableId="324214331">
    <w:abstractNumId w:val="28"/>
  </w:num>
  <w:num w:numId="35" w16cid:durableId="1116801541">
    <w:abstractNumId w:val="18"/>
  </w:num>
  <w:num w:numId="36" w16cid:durableId="15537351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35"/>
    <w:rsid w:val="0000152D"/>
    <w:rsid w:val="000221A8"/>
    <w:rsid w:val="00022CEE"/>
    <w:rsid w:val="0002598E"/>
    <w:rsid w:val="000365B4"/>
    <w:rsid w:val="00040301"/>
    <w:rsid w:val="000438CB"/>
    <w:rsid w:val="00057DA5"/>
    <w:rsid w:val="00067B6C"/>
    <w:rsid w:val="0007111D"/>
    <w:rsid w:val="00074F1D"/>
    <w:rsid w:val="00091AD5"/>
    <w:rsid w:val="000972BF"/>
    <w:rsid w:val="000B1292"/>
    <w:rsid w:val="000B3769"/>
    <w:rsid w:val="000B5233"/>
    <w:rsid w:val="000B7CCF"/>
    <w:rsid w:val="000C1302"/>
    <w:rsid w:val="000C1635"/>
    <w:rsid w:val="000C4CDC"/>
    <w:rsid w:val="000E14EA"/>
    <w:rsid w:val="000E49A7"/>
    <w:rsid w:val="000E7725"/>
    <w:rsid w:val="000F2DC6"/>
    <w:rsid w:val="00112353"/>
    <w:rsid w:val="00120BBE"/>
    <w:rsid w:val="00123F5D"/>
    <w:rsid w:val="0012717E"/>
    <w:rsid w:val="00130248"/>
    <w:rsid w:val="001306A0"/>
    <w:rsid w:val="001361CA"/>
    <w:rsid w:val="00143AAA"/>
    <w:rsid w:val="00162EB7"/>
    <w:rsid w:val="00190C50"/>
    <w:rsid w:val="001A070C"/>
    <w:rsid w:val="001A1927"/>
    <w:rsid w:val="001C007D"/>
    <w:rsid w:val="001D705C"/>
    <w:rsid w:val="001E2321"/>
    <w:rsid w:val="001E5F72"/>
    <w:rsid w:val="00202E08"/>
    <w:rsid w:val="0021208F"/>
    <w:rsid w:val="002148F6"/>
    <w:rsid w:val="00220AE9"/>
    <w:rsid w:val="002231C8"/>
    <w:rsid w:val="00231104"/>
    <w:rsid w:val="00231BAC"/>
    <w:rsid w:val="00232749"/>
    <w:rsid w:val="00234EA6"/>
    <w:rsid w:val="00241369"/>
    <w:rsid w:val="002519DB"/>
    <w:rsid w:val="00253AFF"/>
    <w:rsid w:val="00270409"/>
    <w:rsid w:val="002710E6"/>
    <w:rsid w:val="002743E9"/>
    <w:rsid w:val="00275A41"/>
    <w:rsid w:val="0028077F"/>
    <w:rsid w:val="0028246C"/>
    <w:rsid w:val="002861FA"/>
    <w:rsid w:val="00286F33"/>
    <w:rsid w:val="002919E1"/>
    <w:rsid w:val="00292782"/>
    <w:rsid w:val="00293DD7"/>
    <w:rsid w:val="002A55BC"/>
    <w:rsid w:val="002B06BD"/>
    <w:rsid w:val="002B075F"/>
    <w:rsid w:val="002B2C37"/>
    <w:rsid w:val="002C3E1B"/>
    <w:rsid w:val="002D19F0"/>
    <w:rsid w:val="002D5CE0"/>
    <w:rsid w:val="002F104F"/>
    <w:rsid w:val="002F3861"/>
    <w:rsid w:val="00300258"/>
    <w:rsid w:val="00300F86"/>
    <w:rsid w:val="00310ACF"/>
    <w:rsid w:val="00310EA3"/>
    <w:rsid w:val="0031302F"/>
    <w:rsid w:val="00313C1A"/>
    <w:rsid w:val="00314ACC"/>
    <w:rsid w:val="003165B3"/>
    <w:rsid w:val="00320BB4"/>
    <w:rsid w:val="00326F3D"/>
    <w:rsid w:val="00342672"/>
    <w:rsid w:val="00343CC4"/>
    <w:rsid w:val="00352FCE"/>
    <w:rsid w:val="0035470D"/>
    <w:rsid w:val="00371204"/>
    <w:rsid w:val="00371635"/>
    <w:rsid w:val="00371DF9"/>
    <w:rsid w:val="0037424A"/>
    <w:rsid w:val="00382A73"/>
    <w:rsid w:val="0038484F"/>
    <w:rsid w:val="00386863"/>
    <w:rsid w:val="00393B63"/>
    <w:rsid w:val="00397CDB"/>
    <w:rsid w:val="003A22F0"/>
    <w:rsid w:val="003A520D"/>
    <w:rsid w:val="003A53BF"/>
    <w:rsid w:val="003A75F4"/>
    <w:rsid w:val="003B5A7F"/>
    <w:rsid w:val="003C06DC"/>
    <w:rsid w:val="003D4F90"/>
    <w:rsid w:val="003E3385"/>
    <w:rsid w:val="003E56F4"/>
    <w:rsid w:val="003E5F14"/>
    <w:rsid w:val="003F6440"/>
    <w:rsid w:val="003F69D1"/>
    <w:rsid w:val="00401038"/>
    <w:rsid w:val="00411542"/>
    <w:rsid w:val="00413AD2"/>
    <w:rsid w:val="004145D9"/>
    <w:rsid w:val="00415FF6"/>
    <w:rsid w:val="00420167"/>
    <w:rsid w:val="00420792"/>
    <w:rsid w:val="00422226"/>
    <w:rsid w:val="0042712B"/>
    <w:rsid w:val="00427F56"/>
    <w:rsid w:val="004337F9"/>
    <w:rsid w:val="00433820"/>
    <w:rsid w:val="00436F82"/>
    <w:rsid w:val="00441F87"/>
    <w:rsid w:val="00461342"/>
    <w:rsid w:val="00472F78"/>
    <w:rsid w:val="0047502D"/>
    <w:rsid w:val="00475882"/>
    <w:rsid w:val="00482B60"/>
    <w:rsid w:val="004837B1"/>
    <w:rsid w:val="004A09E8"/>
    <w:rsid w:val="004A4CF0"/>
    <w:rsid w:val="004B03E7"/>
    <w:rsid w:val="004C024A"/>
    <w:rsid w:val="004C1357"/>
    <w:rsid w:val="004C34CB"/>
    <w:rsid w:val="004C4C0C"/>
    <w:rsid w:val="004C4F81"/>
    <w:rsid w:val="004D2A0E"/>
    <w:rsid w:val="004E2266"/>
    <w:rsid w:val="004E5000"/>
    <w:rsid w:val="004F4A71"/>
    <w:rsid w:val="00513765"/>
    <w:rsid w:val="005158B7"/>
    <w:rsid w:val="005202E2"/>
    <w:rsid w:val="00524B2C"/>
    <w:rsid w:val="0053147E"/>
    <w:rsid w:val="00541C03"/>
    <w:rsid w:val="00546880"/>
    <w:rsid w:val="00550489"/>
    <w:rsid w:val="00551A46"/>
    <w:rsid w:val="005606CF"/>
    <w:rsid w:val="0056435D"/>
    <w:rsid w:val="00573D68"/>
    <w:rsid w:val="00576C6F"/>
    <w:rsid w:val="00582D90"/>
    <w:rsid w:val="00591B5B"/>
    <w:rsid w:val="005A1EB6"/>
    <w:rsid w:val="005C2938"/>
    <w:rsid w:val="005C540D"/>
    <w:rsid w:val="005D54C4"/>
    <w:rsid w:val="005E30B9"/>
    <w:rsid w:val="005E32ED"/>
    <w:rsid w:val="005E3B04"/>
    <w:rsid w:val="005F152C"/>
    <w:rsid w:val="005F2E05"/>
    <w:rsid w:val="0060241C"/>
    <w:rsid w:val="0060265A"/>
    <w:rsid w:val="006075AC"/>
    <w:rsid w:val="006170EF"/>
    <w:rsid w:val="00624D58"/>
    <w:rsid w:val="006273F7"/>
    <w:rsid w:val="006315D7"/>
    <w:rsid w:val="006339E7"/>
    <w:rsid w:val="00637AD4"/>
    <w:rsid w:val="00642537"/>
    <w:rsid w:val="00646564"/>
    <w:rsid w:val="0064791A"/>
    <w:rsid w:val="006512CA"/>
    <w:rsid w:val="006631D4"/>
    <w:rsid w:val="00672242"/>
    <w:rsid w:val="0067375F"/>
    <w:rsid w:val="006739AC"/>
    <w:rsid w:val="00674B19"/>
    <w:rsid w:val="006922E4"/>
    <w:rsid w:val="00694B06"/>
    <w:rsid w:val="00694CB2"/>
    <w:rsid w:val="006C2846"/>
    <w:rsid w:val="006D2DA7"/>
    <w:rsid w:val="006D61E8"/>
    <w:rsid w:val="006D7F85"/>
    <w:rsid w:val="006E2D74"/>
    <w:rsid w:val="006E5F4B"/>
    <w:rsid w:val="006E7C14"/>
    <w:rsid w:val="006F5914"/>
    <w:rsid w:val="007069CD"/>
    <w:rsid w:val="00707887"/>
    <w:rsid w:val="007175E0"/>
    <w:rsid w:val="00721F2A"/>
    <w:rsid w:val="00724054"/>
    <w:rsid w:val="00744B44"/>
    <w:rsid w:val="00745119"/>
    <w:rsid w:val="0074528A"/>
    <w:rsid w:val="00756388"/>
    <w:rsid w:val="00757EBB"/>
    <w:rsid w:val="007677B7"/>
    <w:rsid w:val="00792503"/>
    <w:rsid w:val="007A02AB"/>
    <w:rsid w:val="007A0D46"/>
    <w:rsid w:val="007A5B1E"/>
    <w:rsid w:val="007B3DAB"/>
    <w:rsid w:val="007B47F4"/>
    <w:rsid w:val="007B543B"/>
    <w:rsid w:val="007C0541"/>
    <w:rsid w:val="007C5FEF"/>
    <w:rsid w:val="007D0600"/>
    <w:rsid w:val="007E461C"/>
    <w:rsid w:val="00801F09"/>
    <w:rsid w:val="0080309B"/>
    <w:rsid w:val="00803482"/>
    <w:rsid w:val="008068B6"/>
    <w:rsid w:val="00810EAB"/>
    <w:rsid w:val="0081390B"/>
    <w:rsid w:val="00815BEA"/>
    <w:rsid w:val="00830A70"/>
    <w:rsid w:val="00834FE5"/>
    <w:rsid w:val="00853894"/>
    <w:rsid w:val="00856648"/>
    <w:rsid w:val="00876027"/>
    <w:rsid w:val="00880C1E"/>
    <w:rsid w:val="008824FD"/>
    <w:rsid w:val="00891619"/>
    <w:rsid w:val="008935EF"/>
    <w:rsid w:val="008972D2"/>
    <w:rsid w:val="008A5286"/>
    <w:rsid w:val="008A5676"/>
    <w:rsid w:val="008B54B8"/>
    <w:rsid w:val="008D48B5"/>
    <w:rsid w:val="008F5FB4"/>
    <w:rsid w:val="00900BBA"/>
    <w:rsid w:val="00904ECD"/>
    <w:rsid w:val="00905A45"/>
    <w:rsid w:val="00911991"/>
    <w:rsid w:val="009134A3"/>
    <w:rsid w:val="00934569"/>
    <w:rsid w:val="00950319"/>
    <w:rsid w:val="00961561"/>
    <w:rsid w:val="00964D6F"/>
    <w:rsid w:val="00965085"/>
    <w:rsid w:val="00966CCC"/>
    <w:rsid w:val="00975920"/>
    <w:rsid w:val="00980740"/>
    <w:rsid w:val="00981761"/>
    <w:rsid w:val="009858C3"/>
    <w:rsid w:val="00985F54"/>
    <w:rsid w:val="0099342B"/>
    <w:rsid w:val="00993BD0"/>
    <w:rsid w:val="00995EF0"/>
    <w:rsid w:val="009A214E"/>
    <w:rsid w:val="009A5F4F"/>
    <w:rsid w:val="009A615A"/>
    <w:rsid w:val="009B3D30"/>
    <w:rsid w:val="009C2054"/>
    <w:rsid w:val="009C77F0"/>
    <w:rsid w:val="009D7EF4"/>
    <w:rsid w:val="009E3549"/>
    <w:rsid w:val="009E6779"/>
    <w:rsid w:val="009E7D75"/>
    <w:rsid w:val="009F3D1D"/>
    <w:rsid w:val="009F3E95"/>
    <w:rsid w:val="00A01592"/>
    <w:rsid w:val="00A0215C"/>
    <w:rsid w:val="00A136DC"/>
    <w:rsid w:val="00A21001"/>
    <w:rsid w:val="00A23971"/>
    <w:rsid w:val="00A31C65"/>
    <w:rsid w:val="00A37A46"/>
    <w:rsid w:val="00A447C7"/>
    <w:rsid w:val="00A45AA1"/>
    <w:rsid w:val="00A46220"/>
    <w:rsid w:val="00A462EA"/>
    <w:rsid w:val="00A53E0B"/>
    <w:rsid w:val="00A54481"/>
    <w:rsid w:val="00A54EBF"/>
    <w:rsid w:val="00A5545A"/>
    <w:rsid w:val="00A56A8F"/>
    <w:rsid w:val="00A60620"/>
    <w:rsid w:val="00A73D97"/>
    <w:rsid w:val="00A7512A"/>
    <w:rsid w:val="00A81710"/>
    <w:rsid w:val="00A8790F"/>
    <w:rsid w:val="00A95D9B"/>
    <w:rsid w:val="00AA1068"/>
    <w:rsid w:val="00AA1E4E"/>
    <w:rsid w:val="00AA343F"/>
    <w:rsid w:val="00AA42AB"/>
    <w:rsid w:val="00AA6238"/>
    <w:rsid w:val="00AB2D18"/>
    <w:rsid w:val="00AB6E70"/>
    <w:rsid w:val="00AC46A9"/>
    <w:rsid w:val="00AD4635"/>
    <w:rsid w:val="00AD7A14"/>
    <w:rsid w:val="00AE3F3C"/>
    <w:rsid w:val="00AF0DF9"/>
    <w:rsid w:val="00AF10ED"/>
    <w:rsid w:val="00AF43CB"/>
    <w:rsid w:val="00AF4D38"/>
    <w:rsid w:val="00B31CAD"/>
    <w:rsid w:val="00B412A0"/>
    <w:rsid w:val="00B41E11"/>
    <w:rsid w:val="00B4202B"/>
    <w:rsid w:val="00B42DB4"/>
    <w:rsid w:val="00B44AD7"/>
    <w:rsid w:val="00B80F23"/>
    <w:rsid w:val="00B86A8D"/>
    <w:rsid w:val="00B8715F"/>
    <w:rsid w:val="00B91FD5"/>
    <w:rsid w:val="00B92795"/>
    <w:rsid w:val="00B928F3"/>
    <w:rsid w:val="00B97A2D"/>
    <w:rsid w:val="00BB0027"/>
    <w:rsid w:val="00BC1906"/>
    <w:rsid w:val="00BC6160"/>
    <w:rsid w:val="00BD33C3"/>
    <w:rsid w:val="00BD7143"/>
    <w:rsid w:val="00BE0DA7"/>
    <w:rsid w:val="00BE1D13"/>
    <w:rsid w:val="00BE238C"/>
    <w:rsid w:val="00BE4CFD"/>
    <w:rsid w:val="00BF2DB9"/>
    <w:rsid w:val="00BF413F"/>
    <w:rsid w:val="00C047D7"/>
    <w:rsid w:val="00C1676B"/>
    <w:rsid w:val="00C20556"/>
    <w:rsid w:val="00C23067"/>
    <w:rsid w:val="00C233BB"/>
    <w:rsid w:val="00C24679"/>
    <w:rsid w:val="00C31158"/>
    <w:rsid w:val="00C36010"/>
    <w:rsid w:val="00C43500"/>
    <w:rsid w:val="00C45718"/>
    <w:rsid w:val="00C62F63"/>
    <w:rsid w:val="00C65FC8"/>
    <w:rsid w:val="00C81B55"/>
    <w:rsid w:val="00CB5132"/>
    <w:rsid w:val="00CB705B"/>
    <w:rsid w:val="00CC2F59"/>
    <w:rsid w:val="00CC3073"/>
    <w:rsid w:val="00CD3668"/>
    <w:rsid w:val="00CF4E99"/>
    <w:rsid w:val="00CF5451"/>
    <w:rsid w:val="00CF7506"/>
    <w:rsid w:val="00D04AF3"/>
    <w:rsid w:val="00D06E18"/>
    <w:rsid w:val="00D07521"/>
    <w:rsid w:val="00D16E62"/>
    <w:rsid w:val="00D21F8E"/>
    <w:rsid w:val="00D22D49"/>
    <w:rsid w:val="00D2488E"/>
    <w:rsid w:val="00D24A43"/>
    <w:rsid w:val="00D31071"/>
    <w:rsid w:val="00D310F6"/>
    <w:rsid w:val="00D43B89"/>
    <w:rsid w:val="00D505F7"/>
    <w:rsid w:val="00D55112"/>
    <w:rsid w:val="00D7473D"/>
    <w:rsid w:val="00D76E45"/>
    <w:rsid w:val="00D94FF2"/>
    <w:rsid w:val="00DA15DA"/>
    <w:rsid w:val="00DC14CB"/>
    <w:rsid w:val="00DC527B"/>
    <w:rsid w:val="00DD0F12"/>
    <w:rsid w:val="00DD4BFA"/>
    <w:rsid w:val="00DE5021"/>
    <w:rsid w:val="00DF3D9D"/>
    <w:rsid w:val="00DF4057"/>
    <w:rsid w:val="00E00C08"/>
    <w:rsid w:val="00E01739"/>
    <w:rsid w:val="00E01ABB"/>
    <w:rsid w:val="00E0676E"/>
    <w:rsid w:val="00E07377"/>
    <w:rsid w:val="00E26435"/>
    <w:rsid w:val="00E31D6F"/>
    <w:rsid w:val="00E37EEB"/>
    <w:rsid w:val="00E57EB9"/>
    <w:rsid w:val="00E63A0D"/>
    <w:rsid w:val="00E66823"/>
    <w:rsid w:val="00E704BD"/>
    <w:rsid w:val="00E70713"/>
    <w:rsid w:val="00E741A6"/>
    <w:rsid w:val="00E834D1"/>
    <w:rsid w:val="00E91E30"/>
    <w:rsid w:val="00EA4B7F"/>
    <w:rsid w:val="00EA593C"/>
    <w:rsid w:val="00EC3E1E"/>
    <w:rsid w:val="00EC72CD"/>
    <w:rsid w:val="00ED450F"/>
    <w:rsid w:val="00ED71D8"/>
    <w:rsid w:val="00EE1B32"/>
    <w:rsid w:val="00EE2471"/>
    <w:rsid w:val="00EE3566"/>
    <w:rsid w:val="00EE3820"/>
    <w:rsid w:val="00F05B6F"/>
    <w:rsid w:val="00F159E8"/>
    <w:rsid w:val="00F16373"/>
    <w:rsid w:val="00F17356"/>
    <w:rsid w:val="00F23664"/>
    <w:rsid w:val="00F31BC4"/>
    <w:rsid w:val="00F3283B"/>
    <w:rsid w:val="00F36CA7"/>
    <w:rsid w:val="00F44871"/>
    <w:rsid w:val="00F4790F"/>
    <w:rsid w:val="00F55DD7"/>
    <w:rsid w:val="00F5782E"/>
    <w:rsid w:val="00F61A71"/>
    <w:rsid w:val="00F62FC4"/>
    <w:rsid w:val="00F655F7"/>
    <w:rsid w:val="00F76D22"/>
    <w:rsid w:val="00F90717"/>
    <w:rsid w:val="00F9213E"/>
    <w:rsid w:val="00F928A2"/>
    <w:rsid w:val="00F94541"/>
    <w:rsid w:val="00FA173D"/>
    <w:rsid w:val="00FB49F5"/>
    <w:rsid w:val="00FB76BC"/>
    <w:rsid w:val="00FC19CB"/>
    <w:rsid w:val="00FC1F0D"/>
    <w:rsid w:val="00FC27F5"/>
    <w:rsid w:val="00FE2F08"/>
    <w:rsid w:val="00FE5183"/>
    <w:rsid w:val="00FF0CB5"/>
    <w:rsid w:val="00FF4B5B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95B28D7"/>
  <w15:docId w15:val="{4F9CF792-F34B-4929-B739-F1C969A2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customStyle="1" w:styleId="NormalUmU">
    <w:name w:val="Normal UmU"/>
    <w:qFormat/>
    <w:rsid w:val="00B44AD7"/>
    <w:pPr>
      <w:spacing w:after="260"/>
    </w:pPr>
  </w:style>
  <w:style w:type="paragraph" w:customStyle="1" w:styleId="leadin">
    <w:name w:val="leadin"/>
    <w:basedOn w:val="Normal"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D463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964D6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64D6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964D6F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64D6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64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obalamalen.s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ika.nordstrand@umu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ban03\Documents\_mall%20UMU%20word%20doc%20docx%20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4D4AA1FBF64071BF45BCE2D7652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4AF50-50AD-4A6F-97F1-CD60BD910187}"/>
      </w:docPartPr>
      <w:docPartBody>
        <w:p w:rsidR="003C5E91" w:rsidRDefault="0062616E" w:rsidP="0062616E">
          <w:pPr>
            <w:pStyle w:val="F94D4AA1FBF64071BF45BCE2D7652AE0"/>
          </w:pPr>
          <w:r w:rsidRPr="00AD7A14">
            <w:rPr>
              <w:rStyle w:val="Platshllartext"/>
              <w:rFonts w:ascii="Calibri" w:hAnsi="Calibri" w:cs="Calibri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6E"/>
    <w:rsid w:val="0005152B"/>
    <w:rsid w:val="000A23D2"/>
    <w:rsid w:val="000C5863"/>
    <w:rsid w:val="000F358C"/>
    <w:rsid w:val="00182189"/>
    <w:rsid w:val="002B2C37"/>
    <w:rsid w:val="00323B8F"/>
    <w:rsid w:val="003C5E91"/>
    <w:rsid w:val="00426621"/>
    <w:rsid w:val="005027F6"/>
    <w:rsid w:val="005369DE"/>
    <w:rsid w:val="0062616E"/>
    <w:rsid w:val="00685FBC"/>
    <w:rsid w:val="00704B33"/>
    <w:rsid w:val="008A4892"/>
    <w:rsid w:val="00B26053"/>
    <w:rsid w:val="00B432EF"/>
    <w:rsid w:val="00C01423"/>
    <w:rsid w:val="00C03B3A"/>
    <w:rsid w:val="00C97064"/>
    <w:rsid w:val="00CB134F"/>
    <w:rsid w:val="00D52ED2"/>
    <w:rsid w:val="00E3456F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semiHidden/>
    <w:rsid w:val="0062616E"/>
    <w:rPr>
      <w:color w:val="808080"/>
    </w:rPr>
  </w:style>
  <w:style w:type="paragraph" w:customStyle="1" w:styleId="F94D4AA1FBF64071BF45BCE2D7652AE0">
    <w:name w:val="F94D4AA1FBF64071BF45BCE2D7652AE0"/>
    <w:rsid w:val="00626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93F19B10F04794BD3CE564A4000F" ma:contentTypeVersion="9" ma:contentTypeDescription="Create a new document." ma:contentTypeScope="" ma:versionID="6161c8b01814191e50903bff2613dc5e">
  <xsd:schema xmlns:xsd="http://www.w3.org/2001/XMLSchema" xmlns:xs="http://www.w3.org/2001/XMLSchema" xmlns:p="http://schemas.microsoft.com/office/2006/metadata/properties" xmlns:ns3="938fc0f2-087c-4bca-b267-7edb1dfd2b09" xmlns:ns4="533388b3-8ce8-4b54-844d-fe2be13f8948" targetNamespace="http://schemas.microsoft.com/office/2006/metadata/properties" ma:root="true" ma:fieldsID="88beefb326cb8223ee6fe022f54e3d5d" ns3:_="" ns4:_="">
    <xsd:import namespace="938fc0f2-087c-4bca-b267-7edb1dfd2b09"/>
    <xsd:import namespace="533388b3-8ce8-4b54-844d-fe2be13f89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fc0f2-087c-4bca-b267-7edb1dfd2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388b3-8ce8-4b54-844d-fe2be13f8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1CC85-1BB1-4DEF-A1F2-64C94CEB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fc0f2-087c-4bca-b267-7edb1dfd2b09"/>
    <ds:schemaRef ds:uri="533388b3-8ce8-4b54-844d-fe2be13f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1451E-32A0-4876-B24A-47B6E7F121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2C7B1-67FD-4341-85A1-3077BD418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23E77-6E91-4777-A54D-6463B3BC419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_mall UMU word doc docx SE</Template>
  <TotalTime>17</TotalTime>
  <Pages>3</Pages>
  <Words>576</Words>
  <Characters>4891</Characters>
  <Application>Microsoft Office Word</Application>
  <DocSecurity>0</DocSecurity>
  <Lines>40</Lines>
  <Paragraphs>10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Rubrik</vt:lpstr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Boman</dc:creator>
  <cp:lastModifiedBy>Annika Nordstrand</cp:lastModifiedBy>
  <cp:revision>11</cp:revision>
  <cp:lastPrinted>2018-08-06T08:28:00Z</cp:lastPrinted>
  <dcterms:created xsi:type="dcterms:W3CDTF">2024-04-29T08:41:00Z</dcterms:created>
  <dcterms:modified xsi:type="dcterms:W3CDTF">2024-08-29T12:12:00Z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0x010100A37F93F19B10F04794BD3CE564A4000F</vt:lpwstr>
  </property>
  <property fmtid="{D5CDD505-2E9C-101B-9397-08002B2CF9AE}" pid="3" name="ClassificationContentMarkingHeaderShapeIds">
    <vt:lpwstr>432e476d,6b61e9ba,3b6c9093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